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5928" w14:textId="77777777" w:rsidR="00C81258" w:rsidRPr="00503125" w:rsidRDefault="002E65FE" w:rsidP="00901709">
      <w:pPr>
        <w:spacing w:line="480" w:lineRule="auto"/>
        <w:rPr>
          <w:rFonts w:ascii="Times New Roman" w:hAnsi="Times New Roman" w:cs="Times New Roman"/>
        </w:rPr>
      </w:pPr>
      <w:r w:rsidRPr="00503125">
        <w:rPr>
          <w:rFonts w:ascii="Times New Roman" w:hAnsi="Times New Roman" w:cs="Times New Roman"/>
        </w:rPr>
        <w:t xml:space="preserve">Dear </w:t>
      </w:r>
      <w:proofErr w:type="gramStart"/>
      <w:r w:rsidRPr="00503125">
        <w:rPr>
          <w:rFonts w:ascii="Times New Roman" w:hAnsi="Times New Roman" w:cs="Times New Roman"/>
        </w:rPr>
        <w:t>Dr.</w:t>
      </w:r>
      <w:proofErr w:type="gramEnd"/>
      <w:r w:rsidRPr="00503125">
        <w:rPr>
          <w:rFonts w:ascii="Times New Roman" w:hAnsi="Times New Roman" w:cs="Times New Roman"/>
        </w:rPr>
        <w:t xml:space="preserve"> </w:t>
      </w:r>
      <w:proofErr w:type="spellStart"/>
      <w:r w:rsidRPr="00503125">
        <w:rPr>
          <w:rFonts w:ascii="Times New Roman" w:hAnsi="Times New Roman" w:cs="Times New Roman"/>
        </w:rPr>
        <w:t>DeSpain</w:t>
      </w:r>
      <w:proofErr w:type="spellEnd"/>
      <w:r w:rsidRPr="00503125">
        <w:rPr>
          <w:rFonts w:ascii="Times New Roman" w:hAnsi="Times New Roman" w:cs="Times New Roman"/>
        </w:rPr>
        <w:t>,</w:t>
      </w:r>
    </w:p>
    <w:p w14:paraId="2B55001D" w14:textId="77777777" w:rsidR="002E65FE" w:rsidRPr="00503125" w:rsidRDefault="002E65FE" w:rsidP="009C71E2">
      <w:pPr>
        <w:pStyle w:val="NoSpacing"/>
        <w:rPr>
          <w:rFonts w:ascii="Times New Roman" w:hAnsi="Times New Roman" w:cs="Times New Roman"/>
        </w:rPr>
      </w:pPr>
      <w:r w:rsidRPr="00503125">
        <w:rPr>
          <w:rFonts w:ascii="Times New Roman" w:hAnsi="Times New Roman" w:cs="Times New Roman"/>
        </w:rPr>
        <w:t xml:space="preserve">In my </w:t>
      </w:r>
      <w:r w:rsidR="00E837D9" w:rsidRPr="00503125">
        <w:rPr>
          <w:rFonts w:ascii="Times New Roman" w:hAnsi="Times New Roman" w:cs="Times New Roman"/>
        </w:rPr>
        <w:t>first year at SIUE, I am striving for an A in Code 12</w:t>
      </w:r>
      <w:r w:rsidR="00601A0B">
        <w:rPr>
          <w:rFonts w:ascii="Times New Roman" w:hAnsi="Times New Roman" w:cs="Times New Roman"/>
        </w:rPr>
        <w:t>1</w:t>
      </w:r>
      <w:r w:rsidR="00E837D9" w:rsidRPr="00503125">
        <w:rPr>
          <w:rFonts w:ascii="Times New Roman" w:hAnsi="Times New Roman" w:cs="Times New Roman"/>
        </w:rPr>
        <w:t xml:space="preserve">. These are the ways I plan on showing you how I have deserved </w:t>
      </w:r>
      <w:r w:rsidR="009C71E2" w:rsidRPr="00503125">
        <w:rPr>
          <w:rFonts w:ascii="Times New Roman" w:hAnsi="Times New Roman" w:cs="Times New Roman"/>
        </w:rPr>
        <w:t>my grade.</w:t>
      </w:r>
    </w:p>
    <w:p w14:paraId="76F2354B" w14:textId="77777777" w:rsidR="009C71E2" w:rsidRPr="00503125" w:rsidRDefault="009C71E2" w:rsidP="009C71E2">
      <w:pPr>
        <w:pStyle w:val="NoSpacing"/>
        <w:rPr>
          <w:rFonts w:ascii="Times New Roman" w:hAnsi="Times New Roman" w:cs="Times New Roman"/>
        </w:rPr>
      </w:pPr>
    </w:p>
    <w:p w14:paraId="44F37981" w14:textId="77777777" w:rsidR="009C71E2" w:rsidRDefault="00503125" w:rsidP="009C71E2">
      <w:pPr>
        <w:pStyle w:val="NoSpacing"/>
        <w:rPr>
          <w:rFonts w:ascii="Times New Roman" w:hAnsi="Times New Roman" w:cs="Times New Roman"/>
        </w:rPr>
      </w:pPr>
      <w:r w:rsidRPr="00503125">
        <w:rPr>
          <w:rFonts w:ascii="Times New Roman" w:hAnsi="Times New Roman" w:cs="Times New Roman"/>
        </w:rPr>
        <w:t xml:space="preserve">4a.) </w:t>
      </w:r>
      <w:r w:rsidR="00A909A4">
        <w:rPr>
          <w:rFonts w:ascii="Times New Roman" w:hAnsi="Times New Roman" w:cs="Times New Roman"/>
        </w:rPr>
        <w:t xml:space="preserve">Researching the people/culture that is currently being studied about prior to class discussion </w:t>
      </w:r>
      <w:r w:rsidR="00055A6D">
        <w:rPr>
          <w:rFonts w:ascii="Times New Roman" w:hAnsi="Times New Roman" w:cs="Times New Roman"/>
        </w:rPr>
        <w:t>to</w:t>
      </w:r>
      <w:r w:rsidR="00A909A4">
        <w:rPr>
          <w:rFonts w:ascii="Times New Roman" w:hAnsi="Times New Roman" w:cs="Times New Roman"/>
        </w:rPr>
        <w:t xml:space="preserve"> bring up </w:t>
      </w:r>
      <w:r w:rsidR="001E39D1">
        <w:rPr>
          <w:rFonts w:ascii="Times New Roman" w:hAnsi="Times New Roman" w:cs="Times New Roman"/>
        </w:rPr>
        <w:t>other points of view to the discussion</w:t>
      </w:r>
      <w:r w:rsidR="00533196">
        <w:rPr>
          <w:rFonts w:ascii="Times New Roman" w:hAnsi="Times New Roman" w:cs="Times New Roman"/>
        </w:rPr>
        <w:t xml:space="preserve"> (20%)</w:t>
      </w:r>
      <w:r w:rsidR="000358C7">
        <w:rPr>
          <w:rFonts w:ascii="Times New Roman" w:hAnsi="Times New Roman" w:cs="Times New Roman"/>
        </w:rPr>
        <w:t>.</w:t>
      </w:r>
    </w:p>
    <w:p w14:paraId="4B891C0F" w14:textId="77777777" w:rsidR="000358C7" w:rsidRDefault="000358C7" w:rsidP="009C71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</w:t>
      </w:r>
      <w:r w:rsidR="00055A6D">
        <w:rPr>
          <w:rFonts w:ascii="Times New Roman" w:hAnsi="Times New Roman" w:cs="Times New Roman"/>
        </w:rPr>
        <w:t>hope</w:t>
      </w:r>
      <w:r>
        <w:rPr>
          <w:rFonts w:ascii="Times New Roman" w:hAnsi="Times New Roman" w:cs="Times New Roman"/>
        </w:rPr>
        <w:t xml:space="preserve"> with choosing this outcome is to come to class </w:t>
      </w:r>
      <w:r w:rsidR="006B3E32">
        <w:rPr>
          <w:rFonts w:ascii="Times New Roman" w:hAnsi="Times New Roman" w:cs="Times New Roman"/>
        </w:rPr>
        <w:t xml:space="preserve">with a stronger and more </w:t>
      </w:r>
      <w:r w:rsidR="005273D4">
        <w:rPr>
          <w:rFonts w:ascii="Times New Roman" w:hAnsi="Times New Roman" w:cs="Times New Roman"/>
        </w:rPr>
        <w:t>tho</w:t>
      </w:r>
      <w:r w:rsidR="004A2201">
        <w:rPr>
          <w:rFonts w:ascii="Times New Roman" w:hAnsi="Times New Roman" w:cs="Times New Roman"/>
        </w:rPr>
        <w:t xml:space="preserve">rough understanding on those we are speaking on. I am planning on showing my evidence for this by </w:t>
      </w:r>
      <w:r w:rsidR="004A7BF9">
        <w:rPr>
          <w:rFonts w:ascii="Times New Roman" w:hAnsi="Times New Roman" w:cs="Times New Roman"/>
        </w:rPr>
        <w:t>taking deep notes on the</w:t>
      </w:r>
      <w:r w:rsidR="002F0735">
        <w:rPr>
          <w:rFonts w:ascii="Times New Roman" w:hAnsi="Times New Roman" w:cs="Times New Roman"/>
        </w:rPr>
        <w:t xml:space="preserve"> topic before class and being able to share that with my colleagues.</w:t>
      </w:r>
      <w:r w:rsidR="00854458">
        <w:rPr>
          <w:rFonts w:ascii="Times New Roman" w:hAnsi="Times New Roman" w:cs="Times New Roman"/>
        </w:rPr>
        <w:t xml:space="preserve"> Showing different </w:t>
      </w:r>
      <w:r w:rsidR="00706300">
        <w:rPr>
          <w:rFonts w:ascii="Times New Roman" w:hAnsi="Times New Roman" w:cs="Times New Roman"/>
        </w:rPr>
        <w:t>formats of the ways of the culture or people, by interviews with these individuals.</w:t>
      </w:r>
    </w:p>
    <w:p w14:paraId="66064F40" w14:textId="77777777" w:rsidR="00706300" w:rsidRDefault="00706300" w:rsidP="009C71E2">
      <w:pPr>
        <w:pStyle w:val="NoSpacing"/>
        <w:rPr>
          <w:rFonts w:ascii="Times New Roman" w:hAnsi="Times New Roman" w:cs="Times New Roman"/>
        </w:rPr>
      </w:pPr>
    </w:p>
    <w:p w14:paraId="1B1B485B" w14:textId="77777777" w:rsidR="00072411" w:rsidRDefault="00D671A9" w:rsidP="009C71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5b.)</w:t>
      </w:r>
      <w:r w:rsidR="00E825A1">
        <w:rPr>
          <w:rFonts w:ascii="Times New Roman" w:hAnsi="Times New Roman" w:cs="Times New Roman"/>
        </w:rPr>
        <w:t xml:space="preserve"> Finding trustworthy resources for projects</w:t>
      </w:r>
      <w:r w:rsidR="00B17178">
        <w:rPr>
          <w:rFonts w:ascii="Times New Roman" w:hAnsi="Times New Roman" w:cs="Times New Roman"/>
        </w:rPr>
        <w:t>/</w:t>
      </w:r>
      <w:r w:rsidR="00E825A1">
        <w:rPr>
          <w:rFonts w:ascii="Times New Roman" w:hAnsi="Times New Roman" w:cs="Times New Roman"/>
        </w:rPr>
        <w:t>assignments</w:t>
      </w:r>
      <w:r w:rsidR="00B17178">
        <w:rPr>
          <w:rFonts w:ascii="Times New Roman" w:hAnsi="Times New Roman" w:cs="Times New Roman"/>
        </w:rPr>
        <w:t xml:space="preserve"> and improving on how to find the best resources (30%). </w:t>
      </w:r>
      <w:r w:rsidR="009D3F94">
        <w:rPr>
          <w:rFonts w:ascii="Times New Roman" w:hAnsi="Times New Roman" w:cs="Times New Roman"/>
        </w:rPr>
        <w:t xml:space="preserve"> I hope to learn how to effectively rule out biased sources</w:t>
      </w:r>
      <w:r w:rsidR="006F63B7">
        <w:rPr>
          <w:rFonts w:ascii="Times New Roman" w:hAnsi="Times New Roman" w:cs="Times New Roman"/>
        </w:rPr>
        <w:t xml:space="preserve"> and learn </w:t>
      </w:r>
      <w:r w:rsidR="00E1386F">
        <w:rPr>
          <w:rFonts w:ascii="Times New Roman" w:hAnsi="Times New Roman" w:cs="Times New Roman"/>
        </w:rPr>
        <w:t xml:space="preserve">new strategies for how to search for these sources. I will show this by </w:t>
      </w:r>
      <w:r w:rsidR="00E6217D">
        <w:rPr>
          <w:rFonts w:ascii="Times New Roman" w:hAnsi="Times New Roman" w:cs="Times New Roman"/>
        </w:rPr>
        <w:t>showing my links and the progress of the articles until I find the best source.</w:t>
      </w:r>
    </w:p>
    <w:p w14:paraId="00B39970" w14:textId="77777777" w:rsidR="00E6217D" w:rsidRDefault="00E6217D" w:rsidP="009C71E2">
      <w:pPr>
        <w:pStyle w:val="NoSpacing"/>
        <w:rPr>
          <w:rFonts w:ascii="Times New Roman" w:hAnsi="Times New Roman" w:cs="Times New Roman"/>
        </w:rPr>
      </w:pPr>
    </w:p>
    <w:p w14:paraId="05121104" w14:textId="77777777" w:rsidR="00E6217D" w:rsidRDefault="008665E0" w:rsidP="009C71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8a.) </w:t>
      </w:r>
      <w:r w:rsidR="002E281D">
        <w:rPr>
          <w:rFonts w:ascii="Times New Roman" w:hAnsi="Times New Roman" w:cs="Times New Roman"/>
        </w:rPr>
        <w:t>Delivering presentations in an organized and orderly fashion so that the audience remains engaged</w:t>
      </w:r>
      <w:r w:rsidR="005927A1">
        <w:rPr>
          <w:rFonts w:ascii="Times New Roman" w:hAnsi="Times New Roman" w:cs="Times New Roman"/>
        </w:rPr>
        <w:t xml:space="preserve"> (15%). </w:t>
      </w:r>
      <w:r w:rsidR="0008735F">
        <w:rPr>
          <w:rFonts w:ascii="Times New Roman" w:hAnsi="Times New Roman" w:cs="Times New Roman"/>
        </w:rPr>
        <w:t>I</w:t>
      </w:r>
      <w:r w:rsidR="00252FDE">
        <w:rPr>
          <w:rFonts w:ascii="Times New Roman" w:hAnsi="Times New Roman" w:cs="Times New Roman"/>
        </w:rPr>
        <w:t xml:space="preserve"> have always struggled with maintaining an interesting presentation because I get too nervous and </w:t>
      </w:r>
      <w:proofErr w:type="spellStart"/>
      <w:r w:rsidR="00252FDE">
        <w:rPr>
          <w:rFonts w:ascii="Times New Roman" w:hAnsi="Times New Roman" w:cs="Times New Roman"/>
        </w:rPr>
        <w:t>can not</w:t>
      </w:r>
      <w:proofErr w:type="spellEnd"/>
      <w:r w:rsidR="00252FDE">
        <w:rPr>
          <w:rFonts w:ascii="Times New Roman" w:hAnsi="Times New Roman" w:cs="Times New Roman"/>
        </w:rPr>
        <w:t xml:space="preserve"> hold eye contact with my audience.</w:t>
      </w:r>
      <w:r w:rsidR="00714131">
        <w:rPr>
          <w:rFonts w:ascii="Times New Roman" w:hAnsi="Times New Roman" w:cs="Times New Roman"/>
        </w:rPr>
        <w:t xml:space="preserve"> I will show my progress </w:t>
      </w:r>
      <w:r w:rsidR="008C7D23">
        <w:rPr>
          <w:rFonts w:ascii="Times New Roman" w:hAnsi="Times New Roman" w:cs="Times New Roman"/>
        </w:rPr>
        <w:t xml:space="preserve">by my presence </w:t>
      </w:r>
      <w:r w:rsidR="00875828">
        <w:rPr>
          <w:rFonts w:ascii="Times New Roman" w:hAnsi="Times New Roman" w:cs="Times New Roman"/>
        </w:rPr>
        <w:t xml:space="preserve">during presenting, showing my flashcards used for presenting, my </w:t>
      </w:r>
      <w:r w:rsidR="005F2F58">
        <w:rPr>
          <w:rFonts w:ascii="Times New Roman" w:hAnsi="Times New Roman" w:cs="Times New Roman"/>
        </w:rPr>
        <w:t xml:space="preserve">preparation before my presentation such as practicing. </w:t>
      </w:r>
    </w:p>
    <w:p w14:paraId="21238A31" w14:textId="77777777" w:rsidR="005F2F58" w:rsidRDefault="005F2F58" w:rsidP="009C71E2">
      <w:pPr>
        <w:pStyle w:val="NoSpacing"/>
        <w:rPr>
          <w:rFonts w:ascii="Times New Roman" w:hAnsi="Times New Roman" w:cs="Times New Roman"/>
        </w:rPr>
      </w:pPr>
    </w:p>
    <w:p w14:paraId="6B794090" w14:textId="77777777" w:rsidR="005F2F58" w:rsidRDefault="00AD4C60" w:rsidP="009C71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11c.) Reading with </w:t>
      </w:r>
      <w:r w:rsidR="00B543A7">
        <w:rPr>
          <w:rFonts w:ascii="Times New Roman" w:hAnsi="Times New Roman" w:cs="Times New Roman"/>
        </w:rPr>
        <w:t>the correct mindset and effectively grasp</w:t>
      </w:r>
      <w:r w:rsidR="006F331A">
        <w:rPr>
          <w:rFonts w:ascii="Times New Roman" w:hAnsi="Times New Roman" w:cs="Times New Roman"/>
        </w:rPr>
        <w:t>ing</w:t>
      </w:r>
      <w:r w:rsidR="00B543A7">
        <w:rPr>
          <w:rFonts w:ascii="Times New Roman" w:hAnsi="Times New Roman" w:cs="Times New Roman"/>
        </w:rPr>
        <w:t xml:space="preserve"> the overall theme </w:t>
      </w:r>
      <w:r w:rsidR="0009707C">
        <w:rPr>
          <w:rFonts w:ascii="Times New Roman" w:hAnsi="Times New Roman" w:cs="Times New Roman"/>
        </w:rPr>
        <w:t>to</w:t>
      </w:r>
      <w:r w:rsidR="00B543A7">
        <w:rPr>
          <w:rFonts w:ascii="Times New Roman" w:hAnsi="Times New Roman" w:cs="Times New Roman"/>
        </w:rPr>
        <w:t xml:space="preserve"> involve myself in </w:t>
      </w:r>
      <w:r w:rsidR="006F331A">
        <w:rPr>
          <w:rFonts w:ascii="Times New Roman" w:hAnsi="Times New Roman" w:cs="Times New Roman"/>
        </w:rPr>
        <w:t xml:space="preserve">later </w:t>
      </w:r>
      <w:r w:rsidR="0018484B">
        <w:rPr>
          <w:rFonts w:ascii="Times New Roman" w:hAnsi="Times New Roman" w:cs="Times New Roman"/>
        </w:rPr>
        <w:t xml:space="preserve">conversations </w:t>
      </w:r>
      <w:r w:rsidR="006F331A">
        <w:rPr>
          <w:rFonts w:ascii="Times New Roman" w:hAnsi="Times New Roman" w:cs="Times New Roman"/>
        </w:rPr>
        <w:t>with others</w:t>
      </w:r>
      <w:r w:rsidR="00C559BB">
        <w:rPr>
          <w:rFonts w:ascii="Times New Roman" w:hAnsi="Times New Roman" w:cs="Times New Roman"/>
        </w:rPr>
        <w:t xml:space="preserve"> (20%). </w:t>
      </w:r>
      <w:r w:rsidR="00672E5A">
        <w:rPr>
          <w:rFonts w:ascii="Times New Roman" w:hAnsi="Times New Roman" w:cs="Times New Roman"/>
        </w:rPr>
        <w:t xml:space="preserve"> I am one who loves to annotate when reading, so this learning outcome is </w:t>
      </w:r>
      <w:r w:rsidR="001B30A3">
        <w:rPr>
          <w:rFonts w:ascii="Times New Roman" w:hAnsi="Times New Roman" w:cs="Times New Roman"/>
        </w:rPr>
        <w:t>just for me. I plan on showing this by displaying my reading annotations/questions that pop up in my mind while reading</w:t>
      </w:r>
      <w:r w:rsidR="00C559BB">
        <w:rPr>
          <w:rFonts w:ascii="Times New Roman" w:hAnsi="Times New Roman" w:cs="Times New Roman"/>
        </w:rPr>
        <w:t>.</w:t>
      </w:r>
    </w:p>
    <w:p w14:paraId="25AECF29" w14:textId="77777777" w:rsidR="006C3125" w:rsidRDefault="006C3125" w:rsidP="009C71E2">
      <w:pPr>
        <w:pStyle w:val="NoSpacing"/>
        <w:rPr>
          <w:rFonts w:ascii="Times New Roman" w:hAnsi="Times New Roman" w:cs="Times New Roman"/>
        </w:rPr>
      </w:pPr>
    </w:p>
    <w:p w14:paraId="3E4E16E9" w14:textId="77777777" w:rsidR="006C3125" w:rsidRDefault="00934343" w:rsidP="009C71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13c.) </w:t>
      </w:r>
      <w:r w:rsidR="00016C0E">
        <w:rPr>
          <w:rFonts w:ascii="Times New Roman" w:hAnsi="Times New Roman" w:cs="Times New Roman"/>
        </w:rPr>
        <w:t xml:space="preserve">Writing using words and actions that effectively </w:t>
      </w:r>
      <w:r w:rsidR="009B77D7">
        <w:rPr>
          <w:rFonts w:ascii="Times New Roman" w:hAnsi="Times New Roman" w:cs="Times New Roman"/>
        </w:rPr>
        <w:t xml:space="preserve">encase the mood of the </w:t>
      </w:r>
      <w:r w:rsidR="0009707C">
        <w:rPr>
          <w:rFonts w:ascii="Times New Roman" w:hAnsi="Times New Roman" w:cs="Times New Roman"/>
        </w:rPr>
        <w:t xml:space="preserve">paper, also to write so the words flow together and all work cohesively (15%). </w:t>
      </w:r>
      <w:r w:rsidR="00A007CF">
        <w:rPr>
          <w:rFonts w:ascii="Times New Roman" w:hAnsi="Times New Roman" w:cs="Times New Roman"/>
        </w:rPr>
        <w:t xml:space="preserve">When I write, I normally </w:t>
      </w:r>
      <w:r w:rsidR="00565DFF">
        <w:rPr>
          <w:rFonts w:ascii="Times New Roman" w:hAnsi="Times New Roman" w:cs="Times New Roman"/>
        </w:rPr>
        <w:t xml:space="preserve">don’t write very cohesively or with much </w:t>
      </w:r>
      <w:r w:rsidR="00A20EDD">
        <w:rPr>
          <w:rFonts w:ascii="Times New Roman" w:hAnsi="Times New Roman" w:cs="Times New Roman"/>
        </w:rPr>
        <w:t>fluidity,</w:t>
      </w:r>
      <w:r w:rsidR="00565DFF">
        <w:rPr>
          <w:rFonts w:ascii="Times New Roman" w:hAnsi="Times New Roman" w:cs="Times New Roman"/>
        </w:rPr>
        <w:t xml:space="preserve"> so this is something I need to work on. I prepare to show this by </w:t>
      </w:r>
      <w:r w:rsidR="00E630DE">
        <w:rPr>
          <w:rFonts w:ascii="Times New Roman" w:hAnsi="Times New Roman" w:cs="Times New Roman"/>
        </w:rPr>
        <w:t xml:space="preserve">uploading my essays and writing assignments to show an </w:t>
      </w:r>
      <w:r w:rsidR="00A20EDD">
        <w:rPr>
          <w:rFonts w:ascii="Times New Roman" w:hAnsi="Times New Roman" w:cs="Times New Roman"/>
        </w:rPr>
        <w:t>improvement</w:t>
      </w:r>
      <w:r w:rsidR="00E630DE">
        <w:rPr>
          <w:rFonts w:ascii="Times New Roman" w:hAnsi="Times New Roman" w:cs="Times New Roman"/>
        </w:rPr>
        <w:t>.</w:t>
      </w:r>
    </w:p>
    <w:p w14:paraId="54D1B944" w14:textId="77777777" w:rsidR="00E15F3C" w:rsidRDefault="00E15F3C" w:rsidP="009C71E2">
      <w:pPr>
        <w:pStyle w:val="NoSpacing"/>
        <w:rPr>
          <w:rFonts w:ascii="Times New Roman" w:hAnsi="Times New Roman" w:cs="Times New Roman"/>
        </w:rPr>
      </w:pPr>
    </w:p>
    <w:p w14:paraId="0CBD50A1" w14:textId="77777777" w:rsidR="00E15F3C" w:rsidRDefault="00E15F3C" w:rsidP="009C71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55CAEBAE" w14:textId="77777777" w:rsidR="00E15F3C" w:rsidRPr="00503125" w:rsidRDefault="00E15F3C" w:rsidP="009C71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Kadynce Sanders</w:t>
      </w:r>
    </w:p>
    <w:sectPr w:rsidR="00E15F3C" w:rsidRPr="0050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17"/>
    <w:rsid w:val="00016C0E"/>
    <w:rsid w:val="000358C7"/>
    <w:rsid w:val="00055A6D"/>
    <w:rsid w:val="00072411"/>
    <w:rsid w:val="0008735F"/>
    <w:rsid w:val="0009707C"/>
    <w:rsid w:val="0018484B"/>
    <w:rsid w:val="001B30A3"/>
    <w:rsid w:val="001E39D1"/>
    <w:rsid w:val="001F47B4"/>
    <w:rsid w:val="00221E09"/>
    <w:rsid w:val="00252FDE"/>
    <w:rsid w:val="002E281D"/>
    <w:rsid w:val="002E65FE"/>
    <w:rsid w:val="002F0735"/>
    <w:rsid w:val="00315FF3"/>
    <w:rsid w:val="003349A8"/>
    <w:rsid w:val="003826FF"/>
    <w:rsid w:val="003C7475"/>
    <w:rsid w:val="003D790C"/>
    <w:rsid w:val="004A2201"/>
    <w:rsid w:val="004A7BF9"/>
    <w:rsid w:val="00503125"/>
    <w:rsid w:val="005273D4"/>
    <w:rsid w:val="00533196"/>
    <w:rsid w:val="00565DFF"/>
    <w:rsid w:val="005927A1"/>
    <w:rsid w:val="00597317"/>
    <w:rsid w:val="005B7194"/>
    <w:rsid w:val="005E485A"/>
    <w:rsid w:val="005F2F58"/>
    <w:rsid w:val="00601A0B"/>
    <w:rsid w:val="00672E5A"/>
    <w:rsid w:val="006B3E32"/>
    <w:rsid w:val="006C3125"/>
    <w:rsid w:val="006F331A"/>
    <w:rsid w:val="006F63B7"/>
    <w:rsid w:val="00706300"/>
    <w:rsid w:val="00714131"/>
    <w:rsid w:val="00854458"/>
    <w:rsid w:val="008665E0"/>
    <w:rsid w:val="00875828"/>
    <w:rsid w:val="008C7D23"/>
    <w:rsid w:val="00901709"/>
    <w:rsid w:val="00934343"/>
    <w:rsid w:val="009B77D7"/>
    <w:rsid w:val="009C71E2"/>
    <w:rsid w:val="009D3F94"/>
    <w:rsid w:val="00A007CF"/>
    <w:rsid w:val="00A20EDD"/>
    <w:rsid w:val="00A909A4"/>
    <w:rsid w:val="00AD4C60"/>
    <w:rsid w:val="00B17178"/>
    <w:rsid w:val="00B543A7"/>
    <w:rsid w:val="00B8319D"/>
    <w:rsid w:val="00C4316D"/>
    <w:rsid w:val="00C559BB"/>
    <w:rsid w:val="00C81258"/>
    <w:rsid w:val="00D671A9"/>
    <w:rsid w:val="00D7240C"/>
    <w:rsid w:val="00E1386F"/>
    <w:rsid w:val="00E15F3C"/>
    <w:rsid w:val="00E26F7F"/>
    <w:rsid w:val="00E611E4"/>
    <w:rsid w:val="00E6217D"/>
    <w:rsid w:val="00E630DE"/>
    <w:rsid w:val="00E825A1"/>
    <w:rsid w:val="00E837D9"/>
    <w:rsid w:val="00EF0D1E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C7F8C"/>
  <w15:chartTrackingRefBased/>
  <w15:docId w15:val="{FA8EA12C-9FFC-F44B-8E1E-3A65E817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dyncesanders/Desktop/Contract%20Grading-Code%201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 Grading-Code 121.dotx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Kadynce Sanders</dc:creator>
  <cp:keywords/>
  <dc:description/>
  <cp:lastModifiedBy>Sanders, Kadynce</cp:lastModifiedBy>
  <cp:revision>2</cp:revision>
  <dcterms:created xsi:type="dcterms:W3CDTF">2023-10-16T02:43:00Z</dcterms:created>
  <dcterms:modified xsi:type="dcterms:W3CDTF">2023-10-16T02:43:00Z</dcterms:modified>
</cp:coreProperties>
</file>