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AD36" w14:textId="77777777" w:rsidR="00C81258" w:rsidRPr="00503125" w:rsidRDefault="002E65FE" w:rsidP="00901709">
      <w:pPr>
        <w:spacing w:line="480" w:lineRule="auto"/>
        <w:rPr>
          <w:rFonts w:ascii="Times New Roman" w:hAnsi="Times New Roman" w:cs="Times New Roman"/>
        </w:rPr>
      </w:pPr>
      <w:r w:rsidRPr="00503125">
        <w:rPr>
          <w:rFonts w:ascii="Times New Roman" w:hAnsi="Times New Roman" w:cs="Times New Roman"/>
        </w:rPr>
        <w:t>Dear Dr. DeSpain,</w:t>
      </w:r>
    </w:p>
    <w:p w14:paraId="49AEC702" w14:textId="77777777" w:rsidR="002E65FE" w:rsidRPr="00503125" w:rsidRDefault="002E65FE" w:rsidP="009C71E2">
      <w:pPr>
        <w:pStyle w:val="NoSpacing"/>
        <w:rPr>
          <w:rFonts w:ascii="Times New Roman" w:hAnsi="Times New Roman" w:cs="Times New Roman"/>
        </w:rPr>
      </w:pPr>
      <w:r w:rsidRPr="00503125">
        <w:rPr>
          <w:rFonts w:ascii="Times New Roman" w:hAnsi="Times New Roman" w:cs="Times New Roman"/>
        </w:rPr>
        <w:t xml:space="preserve">In my </w:t>
      </w:r>
      <w:r w:rsidR="00E837D9" w:rsidRPr="00503125">
        <w:rPr>
          <w:rFonts w:ascii="Times New Roman" w:hAnsi="Times New Roman" w:cs="Times New Roman"/>
        </w:rPr>
        <w:t>first year at SIUE, I am striving for an A in Code 12</w:t>
      </w:r>
      <w:r w:rsidR="00601A0B">
        <w:rPr>
          <w:rFonts w:ascii="Times New Roman" w:hAnsi="Times New Roman" w:cs="Times New Roman"/>
        </w:rPr>
        <w:t>1</w:t>
      </w:r>
      <w:r w:rsidR="00E837D9" w:rsidRPr="00503125">
        <w:rPr>
          <w:rFonts w:ascii="Times New Roman" w:hAnsi="Times New Roman" w:cs="Times New Roman"/>
        </w:rPr>
        <w:t xml:space="preserve">. These are the ways I plan on showing you how I have deserved </w:t>
      </w:r>
      <w:r w:rsidR="009C71E2" w:rsidRPr="00503125">
        <w:rPr>
          <w:rFonts w:ascii="Times New Roman" w:hAnsi="Times New Roman" w:cs="Times New Roman"/>
        </w:rPr>
        <w:t>my grade.</w:t>
      </w:r>
    </w:p>
    <w:p w14:paraId="51158220" w14:textId="77777777" w:rsidR="009C71E2" w:rsidRPr="00503125" w:rsidRDefault="009C71E2" w:rsidP="009C71E2">
      <w:pPr>
        <w:pStyle w:val="NoSpacing"/>
        <w:rPr>
          <w:rFonts w:ascii="Times New Roman" w:hAnsi="Times New Roman" w:cs="Times New Roman"/>
        </w:rPr>
      </w:pPr>
    </w:p>
    <w:p w14:paraId="77D110DE" w14:textId="1D851791" w:rsidR="00A063CB" w:rsidRDefault="00503125" w:rsidP="009C71E2">
      <w:pPr>
        <w:pStyle w:val="NoSpacing"/>
        <w:rPr>
          <w:rFonts w:ascii="Times New Roman" w:hAnsi="Times New Roman" w:cs="Times New Roman"/>
          <w:i/>
          <w:iCs/>
        </w:rPr>
      </w:pPr>
      <w:r w:rsidRPr="00503125">
        <w:rPr>
          <w:rFonts w:ascii="Times New Roman" w:hAnsi="Times New Roman" w:cs="Times New Roman"/>
        </w:rPr>
        <w:t xml:space="preserve">4a.) </w:t>
      </w:r>
      <w:r w:rsidR="00A063CB">
        <w:rPr>
          <w:rFonts w:ascii="Times New Roman" w:hAnsi="Times New Roman" w:cs="Times New Roman"/>
          <w:i/>
          <w:iCs/>
        </w:rPr>
        <w:t>Adapts and applies a deep understanding of multiple worldviews, experiences, and power structures while initiating meaningful interaction with other cultures to address significant global problems (20%).</w:t>
      </w:r>
    </w:p>
    <w:p w14:paraId="6DF591EF" w14:textId="77777777" w:rsidR="00A063CB" w:rsidRPr="00A063CB" w:rsidRDefault="00A063CB" w:rsidP="009C71E2">
      <w:pPr>
        <w:pStyle w:val="NoSpacing"/>
        <w:rPr>
          <w:rFonts w:ascii="Times New Roman" w:hAnsi="Times New Roman" w:cs="Times New Roman"/>
          <w:i/>
          <w:iCs/>
        </w:rPr>
      </w:pPr>
    </w:p>
    <w:p w14:paraId="177B2E90" w14:textId="1B91D93C" w:rsidR="000358C7" w:rsidRDefault="00B833D5" w:rsidP="009C71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always </w:t>
      </w:r>
      <w:r w:rsidR="004E1C21">
        <w:rPr>
          <w:rFonts w:ascii="Times New Roman" w:hAnsi="Times New Roman" w:cs="Times New Roman"/>
        </w:rPr>
        <w:t>had a fascination for hearing people’s pasts</w:t>
      </w:r>
      <w:r w:rsidR="004161DC">
        <w:rPr>
          <w:rFonts w:ascii="Times New Roman" w:hAnsi="Times New Roman" w:cs="Times New Roman"/>
        </w:rPr>
        <w:t>, futures,</w:t>
      </w:r>
      <w:r w:rsidR="004E1C21">
        <w:rPr>
          <w:rFonts w:ascii="Times New Roman" w:hAnsi="Times New Roman" w:cs="Times New Roman"/>
        </w:rPr>
        <w:t xml:space="preserve"> and hearing about what makes each human unique</w:t>
      </w:r>
      <w:r>
        <w:rPr>
          <w:rFonts w:ascii="Times New Roman" w:hAnsi="Times New Roman" w:cs="Times New Roman"/>
        </w:rPr>
        <w:t xml:space="preserve">. Even though some of the issues that are discussed can be troubling, I will be able to have a background ahead of time so that I have a higher chance of collaborating with my other team members to have a deep discussion about the different topics, even if they are difficult to talk about. </w:t>
      </w:r>
      <w:r w:rsidR="00DA3603">
        <w:rPr>
          <w:rFonts w:ascii="Times New Roman" w:hAnsi="Times New Roman" w:cs="Times New Roman"/>
        </w:rPr>
        <w:t xml:space="preserve">In reflections 9 and 10, to have a complete </w:t>
      </w:r>
      <w:r>
        <w:rPr>
          <w:rFonts w:ascii="Times New Roman" w:hAnsi="Times New Roman" w:cs="Times New Roman"/>
        </w:rPr>
        <w:t xml:space="preserve">and well-rounded </w:t>
      </w:r>
      <w:r w:rsidR="00DA3603">
        <w:rPr>
          <w:rFonts w:ascii="Times New Roman" w:hAnsi="Times New Roman" w:cs="Times New Roman"/>
        </w:rPr>
        <w:t>view of the novels written by Walter Johnson, Edward Soja, and Adrienne Marie Brown</w:t>
      </w:r>
      <w:r>
        <w:rPr>
          <w:rFonts w:ascii="Times New Roman" w:hAnsi="Times New Roman" w:cs="Times New Roman"/>
        </w:rPr>
        <w:t>;</w:t>
      </w:r>
      <w:r w:rsidR="00DA3603">
        <w:rPr>
          <w:rFonts w:ascii="Times New Roman" w:hAnsi="Times New Roman" w:cs="Times New Roman"/>
        </w:rPr>
        <w:t xml:space="preserve"> I will be researching the backgrounds of these individuals </w:t>
      </w:r>
      <w:r w:rsidR="008660AC">
        <w:rPr>
          <w:rFonts w:ascii="Times New Roman" w:hAnsi="Times New Roman" w:cs="Times New Roman"/>
        </w:rPr>
        <w:t>to</w:t>
      </w:r>
      <w:r w:rsidR="00DA3603">
        <w:rPr>
          <w:rFonts w:ascii="Times New Roman" w:hAnsi="Times New Roman" w:cs="Times New Roman"/>
        </w:rPr>
        <w:t xml:space="preserve"> understand how and why they each wrote the pieces they did. With this new information that I will have obtained, during discussion, I will share my background information with the cohort and share those findings in my e-portfolio.</w:t>
      </w:r>
      <w:r w:rsidR="00AF15B6">
        <w:rPr>
          <w:rFonts w:ascii="Times New Roman" w:hAnsi="Times New Roman" w:cs="Times New Roman"/>
        </w:rPr>
        <w:t xml:space="preserve"> I will</w:t>
      </w:r>
      <w:r w:rsidR="000358C7">
        <w:rPr>
          <w:rFonts w:ascii="Times New Roman" w:hAnsi="Times New Roman" w:cs="Times New Roman"/>
        </w:rPr>
        <w:t xml:space="preserve"> come to class </w:t>
      </w:r>
      <w:r w:rsidR="006B3E32">
        <w:rPr>
          <w:rFonts w:ascii="Times New Roman" w:hAnsi="Times New Roman" w:cs="Times New Roman"/>
        </w:rPr>
        <w:t xml:space="preserve">with a stronger and more </w:t>
      </w:r>
      <w:r w:rsidR="005273D4">
        <w:rPr>
          <w:rFonts w:ascii="Times New Roman" w:hAnsi="Times New Roman" w:cs="Times New Roman"/>
        </w:rPr>
        <w:t>tho</w:t>
      </w:r>
      <w:r w:rsidR="004A2201">
        <w:rPr>
          <w:rFonts w:ascii="Times New Roman" w:hAnsi="Times New Roman" w:cs="Times New Roman"/>
        </w:rPr>
        <w:t xml:space="preserve">rough understanding on those we are speaking on. I am planning on showing my evidence for this by </w:t>
      </w:r>
      <w:r w:rsidR="004A7BF9">
        <w:rPr>
          <w:rFonts w:ascii="Times New Roman" w:hAnsi="Times New Roman" w:cs="Times New Roman"/>
        </w:rPr>
        <w:t>taking deep notes on the</w:t>
      </w:r>
      <w:r w:rsidR="002F0735">
        <w:rPr>
          <w:rFonts w:ascii="Times New Roman" w:hAnsi="Times New Roman" w:cs="Times New Roman"/>
        </w:rPr>
        <w:t xml:space="preserve"> topic before class and being able to share that with my colleagues.</w:t>
      </w:r>
      <w:r w:rsidR="00854458">
        <w:rPr>
          <w:rFonts w:ascii="Times New Roman" w:hAnsi="Times New Roman" w:cs="Times New Roman"/>
        </w:rPr>
        <w:t xml:space="preserve"> Showing different </w:t>
      </w:r>
      <w:r w:rsidR="00706300">
        <w:rPr>
          <w:rFonts w:ascii="Times New Roman" w:hAnsi="Times New Roman" w:cs="Times New Roman"/>
        </w:rPr>
        <w:t>formats of the ways of the culture or people, by interviews with these individuals.</w:t>
      </w:r>
    </w:p>
    <w:p w14:paraId="6BB5F83E" w14:textId="77777777" w:rsidR="00706300" w:rsidRDefault="00706300" w:rsidP="009C71E2">
      <w:pPr>
        <w:pStyle w:val="NoSpacing"/>
        <w:rPr>
          <w:rFonts w:ascii="Times New Roman" w:hAnsi="Times New Roman" w:cs="Times New Roman"/>
        </w:rPr>
      </w:pPr>
    </w:p>
    <w:p w14:paraId="69DBB7A2" w14:textId="000D903A" w:rsidR="00DA3603" w:rsidRPr="00DA3603" w:rsidRDefault="00D671A9" w:rsidP="009C71E2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5b.)</w:t>
      </w:r>
      <w:r w:rsidR="00E825A1">
        <w:rPr>
          <w:rFonts w:ascii="Times New Roman" w:hAnsi="Times New Roman" w:cs="Times New Roman"/>
        </w:rPr>
        <w:t xml:space="preserve"> </w:t>
      </w:r>
      <w:r w:rsidR="00DA3603">
        <w:rPr>
          <w:rFonts w:ascii="Times New Roman" w:hAnsi="Times New Roman" w:cs="Times New Roman"/>
          <w:i/>
          <w:iCs/>
        </w:rPr>
        <w:t xml:space="preserve">Accesses information using effective, well-designed search strategies </w:t>
      </w:r>
      <w:r w:rsidR="008660AC">
        <w:rPr>
          <w:rFonts w:ascii="Times New Roman" w:hAnsi="Times New Roman" w:cs="Times New Roman"/>
          <w:i/>
          <w:iCs/>
        </w:rPr>
        <w:t>and appropriate sources (30%).</w:t>
      </w:r>
    </w:p>
    <w:p w14:paraId="5C70E861" w14:textId="77777777" w:rsidR="00DA3603" w:rsidRDefault="00DA3603" w:rsidP="009C71E2">
      <w:pPr>
        <w:pStyle w:val="NoSpacing"/>
        <w:rPr>
          <w:rFonts w:ascii="Times New Roman" w:hAnsi="Times New Roman" w:cs="Times New Roman"/>
        </w:rPr>
      </w:pPr>
    </w:p>
    <w:p w14:paraId="3F0149A0" w14:textId="7203E75F" w:rsidR="00072411" w:rsidRDefault="00B17178" w:rsidP="009C71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660AC">
        <w:rPr>
          <w:rFonts w:ascii="Times New Roman" w:hAnsi="Times New Roman" w:cs="Times New Roman"/>
          <w:iCs/>
        </w:rPr>
        <w:t xml:space="preserve">In my past, I have fallen into the cliché of clicking the first link when researching something, just out of the pure convenience. </w:t>
      </w:r>
      <w:r w:rsidR="004161DC">
        <w:rPr>
          <w:rFonts w:ascii="Times New Roman" w:hAnsi="Times New Roman" w:cs="Times New Roman"/>
          <w:iCs/>
        </w:rPr>
        <w:t>To</w:t>
      </w:r>
      <w:r w:rsidR="008660AC">
        <w:rPr>
          <w:rFonts w:ascii="Times New Roman" w:hAnsi="Times New Roman" w:cs="Times New Roman"/>
          <w:iCs/>
        </w:rPr>
        <w:t xml:space="preserve"> overcome this, I will look through multiple websites and read multiple biases </w:t>
      </w:r>
      <w:r w:rsidR="004161DC">
        <w:rPr>
          <w:rFonts w:ascii="Times New Roman" w:hAnsi="Times New Roman" w:cs="Times New Roman"/>
          <w:iCs/>
        </w:rPr>
        <w:t>for</w:t>
      </w:r>
      <w:r w:rsidR="008660AC">
        <w:rPr>
          <w:rFonts w:ascii="Times New Roman" w:hAnsi="Times New Roman" w:cs="Times New Roman"/>
          <w:iCs/>
        </w:rPr>
        <w:t xml:space="preserve"> structured and scholarly sources to be found. </w:t>
      </w:r>
      <w:r w:rsidR="009D3F94">
        <w:rPr>
          <w:rFonts w:ascii="Times New Roman" w:hAnsi="Times New Roman" w:cs="Times New Roman"/>
        </w:rPr>
        <w:t xml:space="preserve"> </w:t>
      </w:r>
      <w:r w:rsidR="008660AC">
        <w:rPr>
          <w:rFonts w:ascii="Times New Roman" w:hAnsi="Times New Roman" w:cs="Times New Roman"/>
        </w:rPr>
        <w:t xml:space="preserve">In reflection #4, when either choosing a source or finding my own source, I will be able to </w:t>
      </w:r>
      <w:r w:rsidR="00AF15B6">
        <w:rPr>
          <w:rFonts w:ascii="Times New Roman" w:hAnsi="Times New Roman" w:cs="Times New Roman"/>
        </w:rPr>
        <w:t xml:space="preserve">clearly </w:t>
      </w:r>
      <w:r w:rsidR="008660AC">
        <w:rPr>
          <w:rFonts w:ascii="Times New Roman" w:hAnsi="Times New Roman" w:cs="Times New Roman"/>
        </w:rPr>
        <w:t>distinguish which sites are reliable enough to accept</w:t>
      </w:r>
      <w:r w:rsidR="00AF15B6">
        <w:rPr>
          <w:rFonts w:ascii="Times New Roman" w:hAnsi="Times New Roman" w:cs="Times New Roman"/>
        </w:rPr>
        <w:t xml:space="preserve"> them</w:t>
      </w:r>
      <w:r w:rsidR="008660AC">
        <w:rPr>
          <w:rFonts w:ascii="Times New Roman" w:hAnsi="Times New Roman" w:cs="Times New Roman"/>
        </w:rPr>
        <w:t xml:space="preserve"> as truth and</w:t>
      </w:r>
      <w:r w:rsidR="00AF15B6">
        <w:rPr>
          <w:rFonts w:ascii="Times New Roman" w:hAnsi="Times New Roman" w:cs="Times New Roman"/>
        </w:rPr>
        <w:t xml:space="preserve"> effectively</w:t>
      </w:r>
      <w:r w:rsidR="008660AC">
        <w:rPr>
          <w:rFonts w:ascii="Times New Roman" w:hAnsi="Times New Roman" w:cs="Times New Roman"/>
        </w:rPr>
        <w:t xml:space="preserve"> reflect on them. I will post my findings on my e-portfolio to compare what makes </w:t>
      </w:r>
      <w:r w:rsidR="00AF15B6">
        <w:rPr>
          <w:rFonts w:ascii="Times New Roman" w:hAnsi="Times New Roman" w:cs="Times New Roman"/>
        </w:rPr>
        <w:t>a</w:t>
      </w:r>
      <w:r w:rsidR="008660AC">
        <w:rPr>
          <w:rFonts w:ascii="Times New Roman" w:hAnsi="Times New Roman" w:cs="Times New Roman"/>
        </w:rPr>
        <w:t xml:space="preserve"> source either credible or not credible. Overall, </w:t>
      </w:r>
      <w:r w:rsidR="009D3F94">
        <w:rPr>
          <w:rFonts w:ascii="Times New Roman" w:hAnsi="Times New Roman" w:cs="Times New Roman"/>
        </w:rPr>
        <w:t xml:space="preserve">I </w:t>
      </w:r>
      <w:r w:rsidR="00AF15B6">
        <w:rPr>
          <w:rFonts w:ascii="Times New Roman" w:hAnsi="Times New Roman" w:cs="Times New Roman"/>
        </w:rPr>
        <w:t>plan on</w:t>
      </w:r>
      <w:r w:rsidR="009D3F94">
        <w:rPr>
          <w:rFonts w:ascii="Times New Roman" w:hAnsi="Times New Roman" w:cs="Times New Roman"/>
        </w:rPr>
        <w:t xml:space="preserve"> learn</w:t>
      </w:r>
      <w:r w:rsidR="00AF15B6">
        <w:rPr>
          <w:rFonts w:ascii="Times New Roman" w:hAnsi="Times New Roman" w:cs="Times New Roman"/>
        </w:rPr>
        <w:t>ing</w:t>
      </w:r>
      <w:r w:rsidR="009D3F94">
        <w:rPr>
          <w:rFonts w:ascii="Times New Roman" w:hAnsi="Times New Roman" w:cs="Times New Roman"/>
        </w:rPr>
        <w:t xml:space="preserve"> how to effectively rule out biased sources</w:t>
      </w:r>
      <w:r w:rsidR="006F63B7">
        <w:rPr>
          <w:rFonts w:ascii="Times New Roman" w:hAnsi="Times New Roman" w:cs="Times New Roman"/>
        </w:rPr>
        <w:t xml:space="preserve"> and learn </w:t>
      </w:r>
      <w:r w:rsidR="00E1386F">
        <w:rPr>
          <w:rFonts w:ascii="Times New Roman" w:hAnsi="Times New Roman" w:cs="Times New Roman"/>
        </w:rPr>
        <w:t xml:space="preserve">new strategies for how to search for these sources. </w:t>
      </w:r>
    </w:p>
    <w:p w14:paraId="2F725691" w14:textId="77777777" w:rsidR="00E6217D" w:rsidRDefault="00E6217D" w:rsidP="009C71E2">
      <w:pPr>
        <w:pStyle w:val="NoSpacing"/>
        <w:rPr>
          <w:rFonts w:ascii="Times New Roman" w:hAnsi="Times New Roman" w:cs="Times New Roman"/>
        </w:rPr>
      </w:pPr>
    </w:p>
    <w:p w14:paraId="511D0967" w14:textId="5A8E5DB3" w:rsidR="00AF15B6" w:rsidRPr="00AF15B6" w:rsidRDefault="008665E0" w:rsidP="009C71E2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8a.) </w:t>
      </w:r>
      <w:r w:rsidR="00AF15B6">
        <w:rPr>
          <w:rFonts w:ascii="Times New Roman" w:hAnsi="Times New Roman" w:cs="Times New Roman"/>
          <w:i/>
          <w:iCs/>
        </w:rPr>
        <w:t>Uses clear organizational patterns and is skillful at presenting content cohesively (15%).</w:t>
      </w:r>
    </w:p>
    <w:p w14:paraId="7D25D156" w14:textId="77777777" w:rsidR="00AF15B6" w:rsidRDefault="00AF15B6" w:rsidP="009C71E2">
      <w:pPr>
        <w:pStyle w:val="NoSpacing"/>
        <w:rPr>
          <w:rFonts w:ascii="Times New Roman" w:hAnsi="Times New Roman" w:cs="Times New Roman"/>
        </w:rPr>
      </w:pPr>
    </w:p>
    <w:p w14:paraId="506FD18A" w14:textId="71B943AA" w:rsidR="00E6217D" w:rsidRDefault="0008735F" w:rsidP="009C71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52FDE">
        <w:rPr>
          <w:rFonts w:ascii="Times New Roman" w:hAnsi="Times New Roman" w:cs="Times New Roman"/>
        </w:rPr>
        <w:t xml:space="preserve"> have always struggled with maintaining an interesting presentation because I </w:t>
      </w:r>
      <w:r w:rsidR="0012636D">
        <w:rPr>
          <w:rFonts w:ascii="Times New Roman" w:hAnsi="Times New Roman" w:cs="Times New Roman"/>
        </w:rPr>
        <w:t xml:space="preserve">tend to </w:t>
      </w:r>
      <w:r w:rsidR="00252FDE">
        <w:rPr>
          <w:rFonts w:ascii="Times New Roman" w:hAnsi="Times New Roman" w:cs="Times New Roman"/>
        </w:rPr>
        <w:t>get nervous</w:t>
      </w:r>
      <w:r w:rsidR="00AF15B6">
        <w:rPr>
          <w:rFonts w:ascii="Times New Roman" w:hAnsi="Times New Roman" w:cs="Times New Roman"/>
        </w:rPr>
        <w:t xml:space="preserve"> easily</w:t>
      </w:r>
      <w:r w:rsidR="00252FDE">
        <w:rPr>
          <w:rFonts w:ascii="Times New Roman" w:hAnsi="Times New Roman" w:cs="Times New Roman"/>
        </w:rPr>
        <w:t xml:space="preserve"> and</w:t>
      </w:r>
      <w:r w:rsidR="00AF15B6">
        <w:rPr>
          <w:rFonts w:ascii="Times New Roman" w:hAnsi="Times New Roman" w:cs="Times New Roman"/>
        </w:rPr>
        <w:t xml:space="preserve"> my biggest issue when presenting is that</w:t>
      </w:r>
      <w:r w:rsidR="00AF15B6">
        <w:rPr>
          <w:rFonts w:ascii="Times New Roman" w:hAnsi="Times New Roman" w:cs="Times New Roman"/>
          <w:b/>
          <w:bCs/>
        </w:rPr>
        <w:t xml:space="preserve"> </w:t>
      </w:r>
      <w:r w:rsidR="00AF15B6">
        <w:rPr>
          <w:rFonts w:ascii="Times New Roman" w:hAnsi="Times New Roman" w:cs="Times New Roman"/>
        </w:rPr>
        <w:t>I</w:t>
      </w:r>
      <w:r w:rsidR="00252FDE">
        <w:rPr>
          <w:rFonts w:ascii="Times New Roman" w:hAnsi="Times New Roman" w:cs="Times New Roman"/>
        </w:rPr>
        <w:t xml:space="preserve"> </w:t>
      </w:r>
      <w:r w:rsidR="00AF15B6">
        <w:rPr>
          <w:rFonts w:ascii="Times New Roman" w:hAnsi="Times New Roman" w:cs="Times New Roman"/>
        </w:rPr>
        <w:t>cannot</w:t>
      </w:r>
      <w:r w:rsidR="00252FDE">
        <w:rPr>
          <w:rFonts w:ascii="Times New Roman" w:hAnsi="Times New Roman" w:cs="Times New Roman"/>
        </w:rPr>
        <w:t xml:space="preserve"> </w:t>
      </w:r>
      <w:r w:rsidR="00AF15B6">
        <w:rPr>
          <w:rFonts w:ascii="Times New Roman" w:hAnsi="Times New Roman" w:cs="Times New Roman"/>
        </w:rPr>
        <w:t xml:space="preserve">maintain </w:t>
      </w:r>
      <w:r w:rsidR="00252FDE">
        <w:rPr>
          <w:rFonts w:ascii="Times New Roman" w:hAnsi="Times New Roman" w:cs="Times New Roman"/>
        </w:rPr>
        <w:t>eye contact with my audience.</w:t>
      </w:r>
      <w:r w:rsidR="00714131">
        <w:rPr>
          <w:rFonts w:ascii="Times New Roman" w:hAnsi="Times New Roman" w:cs="Times New Roman"/>
        </w:rPr>
        <w:t xml:space="preserve"> </w:t>
      </w:r>
      <w:r w:rsidR="00A063CB">
        <w:rPr>
          <w:rFonts w:ascii="Times New Roman" w:hAnsi="Times New Roman" w:cs="Times New Roman"/>
        </w:rPr>
        <w:t xml:space="preserve">For example, in digital projects #2 and #3, I will be able to present those in ways that will show how I present my slides in a flowing order. </w:t>
      </w:r>
      <w:r w:rsidR="00714131">
        <w:rPr>
          <w:rFonts w:ascii="Times New Roman" w:hAnsi="Times New Roman" w:cs="Times New Roman"/>
        </w:rPr>
        <w:t xml:space="preserve">I will show my progress </w:t>
      </w:r>
      <w:r w:rsidR="008C7D23">
        <w:rPr>
          <w:rFonts w:ascii="Times New Roman" w:hAnsi="Times New Roman" w:cs="Times New Roman"/>
        </w:rPr>
        <w:t xml:space="preserve">by my presence </w:t>
      </w:r>
      <w:r w:rsidR="00875828">
        <w:rPr>
          <w:rFonts w:ascii="Times New Roman" w:hAnsi="Times New Roman" w:cs="Times New Roman"/>
        </w:rPr>
        <w:t xml:space="preserve">during presenting, showing my flashcards used for presenting, my </w:t>
      </w:r>
      <w:r w:rsidR="005F2F58">
        <w:rPr>
          <w:rFonts w:ascii="Times New Roman" w:hAnsi="Times New Roman" w:cs="Times New Roman"/>
        </w:rPr>
        <w:t xml:space="preserve">preparation before my presentation such as practicing. </w:t>
      </w:r>
    </w:p>
    <w:p w14:paraId="6CC6854E" w14:textId="77777777" w:rsidR="005F2F58" w:rsidRDefault="005F2F58" w:rsidP="009C71E2">
      <w:pPr>
        <w:pStyle w:val="NoSpacing"/>
        <w:rPr>
          <w:rFonts w:ascii="Times New Roman" w:hAnsi="Times New Roman" w:cs="Times New Roman"/>
        </w:rPr>
      </w:pPr>
    </w:p>
    <w:p w14:paraId="719703E2" w14:textId="2122BB96" w:rsidR="00BE0135" w:rsidRPr="00BE0135" w:rsidRDefault="00AD4C60" w:rsidP="009C71E2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11c.) </w:t>
      </w:r>
      <w:r w:rsidR="00BE0135">
        <w:rPr>
          <w:rFonts w:ascii="Times New Roman" w:hAnsi="Times New Roman" w:cs="Times New Roman"/>
          <w:i/>
          <w:iCs/>
        </w:rPr>
        <w:t>Reads using an appropriate lens and can engage in a continuing dialogue within and beyond a discipline or a community of readers (20%).</w:t>
      </w:r>
    </w:p>
    <w:p w14:paraId="5A920AE8" w14:textId="77777777" w:rsidR="00BE0135" w:rsidRDefault="00BE0135" w:rsidP="009C71E2">
      <w:pPr>
        <w:pStyle w:val="NoSpacing"/>
        <w:rPr>
          <w:rFonts w:ascii="Times New Roman" w:hAnsi="Times New Roman" w:cs="Times New Roman"/>
        </w:rPr>
      </w:pPr>
    </w:p>
    <w:p w14:paraId="16F4E9F0" w14:textId="78464513" w:rsidR="005F2F58" w:rsidRDefault="00306B22" w:rsidP="009C71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Being able to read</w:t>
      </w:r>
      <w:r w:rsidR="00AD4C60">
        <w:rPr>
          <w:rFonts w:ascii="Times New Roman" w:hAnsi="Times New Roman" w:cs="Times New Roman"/>
        </w:rPr>
        <w:t xml:space="preserve"> with </w:t>
      </w:r>
      <w:r w:rsidR="00B543A7">
        <w:rPr>
          <w:rFonts w:ascii="Times New Roman" w:hAnsi="Times New Roman" w:cs="Times New Roman"/>
        </w:rPr>
        <w:t>the correct mindset and effectively grasp</w:t>
      </w:r>
      <w:r w:rsidR="006F331A">
        <w:rPr>
          <w:rFonts w:ascii="Times New Roman" w:hAnsi="Times New Roman" w:cs="Times New Roman"/>
        </w:rPr>
        <w:t>ing</w:t>
      </w:r>
      <w:r w:rsidR="00B543A7">
        <w:rPr>
          <w:rFonts w:ascii="Times New Roman" w:hAnsi="Times New Roman" w:cs="Times New Roman"/>
        </w:rPr>
        <w:t xml:space="preserve"> the overall theme</w:t>
      </w:r>
      <w:r>
        <w:rPr>
          <w:rFonts w:ascii="Times New Roman" w:hAnsi="Times New Roman" w:cs="Times New Roman"/>
        </w:rPr>
        <w:t xml:space="preserve"> can sometimes a difficult task. However, with the proper strategies like notetaking and annotating helps me to grasp concepts. I</w:t>
      </w:r>
      <w:r w:rsidR="00672E5A">
        <w:rPr>
          <w:rFonts w:ascii="Times New Roman" w:hAnsi="Times New Roman" w:cs="Times New Roman"/>
        </w:rPr>
        <w:t xml:space="preserve"> am one who loves to annotate when reading, so this learning outcome is </w:t>
      </w:r>
      <w:r w:rsidR="001B30A3">
        <w:rPr>
          <w:rFonts w:ascii="Times New Roman" w:hAnsi="Times New Roman" w:cs="Times New Roman"/>
        </w:rPr>
        <w:t>just for me. I plan on showing this by displaying my reading annotations/questions that pop up in my mind while reading</w:t>
      </w:r>
      <w:r w:rsidR="00C559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 can implement this in other classes as well, which is extremely helpful for learning. </w:t>
      </w:r>
    </w:p>
    <w:p w14:paraId="4CBF658B" w14:textId="77777777" w:rsidR="006C3125" w:rsidRDefault="006C3125" w:rsidP="009C71E2">
      <w:pPr>
        <w:pStyle w:val="NoSpacing"/>
        <w:rPr>
          <w:rFonts w:ascii="Times New Roman" w:hAnsi="Times New Roman" w:cs="Times New Roman"/>
        </w:rPr>
      </w:pPr>
    </w:p>
    <w:p w14:paraId="11C1C69D" w14:textId="49D59E31" w:rsidR="00306B22" w:rsidRPr="00306B22" w:rsidRDefault="00934343" w:rsidP="009C71E2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13c.) </w:t>
      </w:r>
      <w:r w:rsidR="00306B22">
        <w:rPr>
          <w:rFonts w:ascii="Times New Roman" w:hAnsi="Times New Roman" w:cs="Times New Roman"/>
          <w:i/>
          <w:iCs/>
        </w:rPr>
        <w:t>Uses language to skillfully communicate with clarity and fluency (15%).</w:t>
      </w:r>
    </w:p>
    <w:p w14:paraId="15BBB2C9" w14:textId="77777777" w:rsidR="00306B22" w:rsidRDefault="00306B22" w:rsidP="009C71E2">
      <w:pPr>
        <w:pStyle w:val="NoSpacing"/>
        <w:rPr>
          <w:rFonts w:ascii="Times New Roman" w:hAnsi="Times New Roman" w:cs="Times New Roman"/>
        </w:rPr>
      </w:pPr>
    </w:p>
    <w:p w14:paraId="65A758AA" w14:textId="6633EA83" w:rsidR="006C3125" w:rsidRDefault="00A007CF" w:rsidP="009C71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I write, I normally </w:t>
      </w:r>
      <w:r w:rsidR="00565DFF">
        <w:rPr>
          <w:rFonts w:ascii="Times New Roman" w:hAnsi="Times New Roman" w:cs="Times New Roman"/>
        </w:rPr>
        <w:t xml:space="preserve">don’t write very cohesively or with much </w:t>
      </w:r>
      <w:r w:rsidR="00A20EDD">
        <w:rPr>
          <w:rFonts w:ascii="Times New Roman" w:hAnsi="Times New Roman" w:cs="Times New Roman"/>
        </w:rPr>
        <w:t>fluidity,</w:t>
      </w:r>
      <w:r w:rsidR="00565DFF">
        <w:rPr>
          <w:rFonts w:ascii="Times New Roman" w:hAnsi="Times New Roman" w:cs="Times New Roman"/>
        </w:rPr>
        <w:t xml:space="preserve"> so this is something I need to work on. </w:t>
      </w:r>
      <w:r w:rsidR="00306B22">
        <w:rPr>
          <w:rFonts w:ascii="Times New Roman" w:hAnsi="Times New Roman" w:cs="Times New Roman"/>
        </w:rPr>
        <w:t xml:space="preserve">Writing using words and actions that effectively encase the mood of the paper, </w:t>
      </w:r>
      <w:r w:rsidR="004161DC">
        <w:rPr>
          <w:rFonts w:ascii="Times New Roman" w:hAnsi="Times New Roman" w:cs="Times New Roman"/>
        </w:rPr>
        <w:t>and</w:t>
      </w:r>
      <w:r w:rsidR="00306B22">
        <w:rPr>
          <w:rFonts w:ascii="Times New Roman" w:hAnsi="Times New Roman" w:cs="Times New Roman"/>
        </w:rPr>
        <w:t xml:space="preserve"> to write so that the words flow </w:t>
      </w:r>
      <w:r w:rsidR="004161DC">
        <w:rPr>
          <w:rFonts w:ascii="Times New Roman" w:hAnsi="Times New Roman" w:cs="Times New Roman"/>
        </w:rPr>
        <w:t>together,</w:t>
      </w:r>
      <w:r w:rsidR="00306B22">
        <w:rPr>
          <w:rFonts w:ascii="Times New Roman" w:hAnsi="Times New Roman" w:cs="Times New Roman"/>
        </w:rPr>
        <w:t xml:space="preserve"> and all work together cohesively is my goal. </w:t>
      </w:r>
      <w:r w:rsidR="004E1C21">
        <w:rPr>
          <w:rFonts w:ascii="Times New Roman" w:hAnsi="Times New Roman" w:cs="Times New Roman"/>
        </w:rPr>
        <w:t xml:space="preserve">Throughout the year, my writing will improve with feedback and further reflection, so I plan on showing my improvement throughout the semester. </w:t>
      </w:r>
      <w:r w:rsidR="00565DFF">
        <w:rPr>
          <w:rFonts w:ascii="Times New Roman" w:hAnsi="Times New Roman" w:cs="Times New Roman"/>
        </w:rPr>
        <w:t xml:space="preserve">I prepare to show this by </w:t>
      </w:r>
      <w:r w:rsidR="00E630DE">
        <w:rPr>
          <w:rFonts w:ascii="Times New Roman" w:hAnsi="Times New Roman" w:cs="Times New Roman"/>
        </w:rPr>
        <w:t xml:space="preserve">uploading my essays and writing assignments to show an </w:t>
      </w:r>
      <w:r w:rsidR="00A20EDD">
        <w:rPr>
          <w:rFonts w:ascii="Times New Roman" w:hAnsi="Times New Roman" w:cs="Times New Roman"/>
        </w:rPr>
        <w:t>improvement</w:t>
      </w:r>
      <w:r w:rsidR="00E630DE">
        <w:rPr>
          <w:rFonts w:ascii="Times New Roman" w:hAnsi="Times New Roman" w:cs="Times New Roman"/>
        </w:rPr>
        <w:t>.</w:t>
      </w:r>
    </w:p>
    <w:p w14:paraId="6001636C" w14:textId="77777777" w:rsidR="00E15F3C" w:rsidRDefault="00E15F3C" w:rsidP="009C71E2">
      <w:pPr>
        <w:pStyle w:val="NoSpacing"/>
        <w:rPr>
          <w:rFonts w:ascii="Times New Roman" w:hAnsi="Times New Roman" w:cs="Times New Roman"/>
        </w:rPr>
      </w:pPr>
    </w:p>
    <w:p w14:paraId="30501521" w14:textId="77777777" w:rsidR="00E15F3C" w:rsidRDefault="00E15F3C" w:rsidP="009C71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0B47663D" w14:textId="77777777" w:rsidR="00E15F3C" w:rsidRPr="00503125" w:rsidRDefault="00E15F3C" w:rsidP="009C71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Kadynce Sanders</w:t>
      </w:r>
    </w:p>
    <w:sectPr w:rsidR="00E15F3C" w:rsidRPr="0050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CB"/>
    <w:rsid w:val="00016C0E"/>
    <w:rsid w:val="000358C7"/>
    <w:rsid w:val="00055A6D"/>
    <w:rsid w:val="00072411"/>
    <w:rsid w:val="0008735F"/>
    <w:rsid w:val="0009707C"/>
    <w:rsid w:val="0012636D"/>
    <w:rsid w:val="0018484B"/>
    <w:rsid w:val="001B30A3"/>
    <w:rsid w:val="001E39D1"/>
    <w:rsid w:val="001F47B4"/>
    <w:rsid w:val="00221E09"/>
    <w:rsid w:val="00252FDE"/>
    <w:rsid w:val="002E281D"/>
    <w:rsid w:val="002E65FE"/>
    <w:rsid w:val="002F0735"/>
    <w:rsid w:val="00306B22"/>
    <w:rsid w:val="00315FF3"/>
    <w:rsid w:val="003349A8"/>
    <w:rsid w:val="003826FF"/>
    <w:rsid w:val="003C7475"/>
    <w:rsid w:val="003D790C"/>
    <w:rsid w:val="004161DC"/>
    <w:rsid w:val="004A2201"/>
    <w:rsid w:val="004A7BF9"/>
    <w:rsid w:val="004E1C21"/>
    <w:rsid w:val="00503125"/>
    <w:rsid w:val="005273D4"/>
    <w:rsid w:val="00533196"/>
    <w:rsid w:val="00565DFF"/>
    <w:rsid w:val="005927A1"/>
    <w:rsid w:val="005E485A"/>
    <w:rsid w:val="005F2F58"/>
    <w:rsid w:val="00601A0B"/>
    <w:rsid w:val="00672E5A"/>
    <w:rsid w:val="006B3E32"/>
    <w:rsid w:val="006C3125"/>
    <w:rsid w:val="006F331A"/>
    <w:rsid w:val="006F63B7"/>
    <w:rsid w:val="00706300"/>
    <w:rsid w:val="00714131"/>
    <w:rsid w:val="00854458"/>
    <w:rsid w:val="008660AC"/>
    <w:rsid w:val="008665E0"/>
    <w:rsid w:val="00875828"/>
    <w:rsid w:val="008C7D23"/>
    <w:rsid w:val="00901709"/>
    <w:rsid w:val="00934343"/>
    <w:rsid w:val="009B77D7"/>
    <w:rsid w:val="009C71E2"/>
    <w:rsid w:val="009D3F94"/>
    <w:rsid w:val="00A007CF"/>
    <w:rsid w:val="00A063CB"/>
    <w:rsid w:val="00A20EDD"/>
    <w:rsid w:val="00A909A4"/>
    <w:rsid w:val="00AD4C60"/>
    <w:rsid w:val="00AF15B6"/>
    <w:rsid w:val="00B17178"/>
    <w:rsid w:val="00B543A7"/>
    <w:rsid w:val="00B8319D"/>
    <w:rsid w:val="00B833D5"/>
    <w:rsid w:val="00BE0135"/>
    <w:rsid w:val="00C4316D"/>
    <w:rsid w:val="00C559BB"/>
    <w:rsid w:val="00C81258"/>
    <w:rsid w:val="00D671A9"/>
    <w:rsid w:val="00D7240C"/>
    <w:rsid w:val="00DA3603"/>
    <w:rsid w:val="00E1386F"/>
    <w:rsid w:val="00E15F3C"/>
    <w:rsid w:val="00E26F7F"/>
    <w:rsid w:val="00E611E4"/>
    <w:rsid w:val="00E6217D"/>
    <w:rsid w:val="00E630DE"/>
    <w:rsid w:val="00E825A1"/>
    <w:rsid w:val="00E837D9"/>
    <w:rsid w:val="00EF0D1E"/>
    <w:rsid w:val="00FE094C"/>
    <w:rsid w:val="00F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91CF3"/>
  <w15:chartTrackingRefBased/>
  <w15:docId w15:val="{C0B0E862-1C35-D840-B419-86034ECF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dyncesanders/Downloads/Contract%20Grading-Code%2012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 Grading-Code 121 (1).dotx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Kadynce Sanders</dc:creator>
  <cp:keywords/>
  <dc:description/>
  <cp:lastModifiedBy>Sanders, Kadynce</cp:lastModifiedBy>
  <cp:revision>2</cp:revision>
  <dcterms:created xsi:type="dcterms:W3CDTF">2023-10-16T18:29:00Z</dcterms:created>
  <dcterms:modified xsi:type="dcterms:W3CDTF">2023-10-16T18:29:00Z</dcterms:modified>
</cp:coreProperties>
</file>