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6" w:type="pct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60"/>
        <w:gridCol w:w="6733"/>
      </w:tblGrid>
      <w:tr w:rsidR="002C2CDD" w:rsidRPr="00F37B9A" w14:paraId="2A92362A" w14:textId="77777777" w:rsidTr="0046558F">
        <w:tc>
          <w:tcPr>
            <w:tcW w:w="3960" w:type="dxa"/>
            <w:tcMar>
              <w:top w:w="504" w:type="dxa"/>
              <w:right w:w="720" w:type="dxa"/>
            </w:tcMar>
          </w:tcPr>
          <w:p w14:paraId="6220CFB7" w14:textId="784B5C1E" w:rsidR="00523479" w:rsidRPr="00F37B9A" w:rsidRDefault="00E02DCD" w:rsidP="00523479">
            <w:pPr>
              <w:pStyle w:val="Initials"/>
              <w:rPr>
                <w:sz w:val="96"/>
                <w:szCs w:val="18"/>
              </w:rPr>
            </w:pPr>
            <w:r w:rsidRPr="00F37B9A">
              <w:rPr>
                <w:noProof/>
                <w:sz w:val="7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CCC5A30" wp14:editId="4F43119F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-487680</wp:posOffset>
                      </wp:positionV>
                      <wp:extent cx="7226935" cy="1651000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6935" cy="165100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A259A" id="Group 1" o:spid="_x0000_s1026" alt="Header graphics" style="position:absolute;margin-left:-.2pt;margin-top:-38.4pt;width:569.05pt;height:130pt;z-index:-251657216;mso-position-vertical-relative:page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96"/>
                  <w:szCs w:val="18"/>
                </w:rPr>
                <w:alias w:val="Initials:"/>
                <w:tag w:val="Initials:"/>
                <w:id w:val="-606576828"/>
                <w:placeholder>
                  <w:docPart w:val="7BCFB0005654474D947A1C8F294CE0C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A408A6" w:rsidRPr="00F37B9A">
                  <w:rPr>
                    <w:sz w:val="96"/>
                    <w:szCs w:val="18"/>
                  </w:rPr>
                  <w:t>te</w:t>
                </w:r>
              </w:sdtContent>
            </w:sdt>
          </w:p>
          <w:p w14:paraId="1FCD7AF8" w14:textId="42582A97" w:rsidR="00A50939" w:rsidRPr="00F37B9A" w:rsidRDefault="0046558F" w:rsidP="007569C1">
            <w:pPr>
              <w:pStyle w:val="Heading3"/>
              <w:rPr>
                <w:sz w:val="24"/>
                <w:szCs w:val="21"/>
              </w:rPr>
            </w:pPr>
            <w:r w:rsidRPr="00F37B9A">
              <w:rPr>
                <w:sz w:val="24"/>
                <w:szCs w:val="21"/>
              </w:rPr>
              <w:t>nOTABLE ACHIEVEMENTS</w:t>
            </w:r>
          </w:p>
          <w:p w14:paraId="6BABF680" w14:textId="1815E2E7" w:rsidR="0046558F" w:rsidRPr="00F37B9A" w:rsidRDefault="0046558F" w:rsidP="007A28CE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>CODES Scholar</w:t>
            </w:r>
            <w:r w:rsidRPr="00F37B9A">
              <w:rPr>
                <w:sz w:val="21"/>
                <w:szCs w:val="21"/>
              </w:rPr>
              <w:t xml:space="preserve"> </w:t>
            </w:r>
            <w:r w:rsidR="007A28CE" w:rsidRPr="00F37B9A">
              <w:rPr>
                <w:sz w:val="21"/>
                <w:szCs w:val="21"/>
              </w:rPr>
              <w:t>-</w:t>
            </w:r>
            <w:r w:rsidRPr="00F37B9A">
              <w:rPr>
                <w:sz w:val="20"/>
                <w:szCs w:val="20"/>
              </w:rPr>
              <w:t>Collaborated with diverse teams to address community issues in the St. Louis region through research and service projects</w:t>
            </w:r>
            <w:r w:rsidR="00506081" w:rsidRPr="00F37B9A">
              <w:rPr>
                <w:sz w:val="20"/>
                <w:szCs w:val="20"/>
              </w:rPr>
              <w:t xml:space="preserve"> focusing on community impact</w:t>
            </w:r>
          </w:p>
          <w:p w14:paraId="43409EBB" w14:textId="4DDE7A43" w:rsidR="0046558F" w:rsidRPr="00F37B9A" w:rsidRDefault="0046558F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>US Naval Reservist</w:t>
            </w:r>
            <w:r w:rsidR="008F4AD7" w:rsidRPr="00F37B9A">
              <w:rPr>
                <w:sz w:val="21"/>
                <w:szCs w:val="21"/>
              </w:rPr>
              <w:t>- All source analyst</w:t>
            </w:r>
          </w:p>
          <w:p w14:paraId="18F571DB" w14:textId="55BBABC0" w:rsidR="002C2CDD" w:rsidRPr="00F37B9A" w:rsidRDefault="00506081" w:rsidP="007569C1">
            <w:pPr>
              <w:pStyle w:val="Heading3"/>
              <w:rPr>
                <w:sz w:val="24"/>
                <w:szCs w:val="21"/>
              </w:rPr>
            </w:pPr>
            <w:r w:rsidRPr="00F37B9A">
              <w:rPr>
                <w:sz w:val="24"/>
                <w:szCs w:val="21"/>
              </w:rPr>
              <w:t>Skills</w:t>
            </w:r>
          </w:p>
          <w:p w14:paraId="003EE29C" w14:textId="42C7EDF2" w:rsidR="0046558F" w:rsidRPr="00F37B9A" w:rsidRDefault="0046558F" w:rsidP="0046558F">
            <w:pPr>
              <w:pStyle w:val="NormalWeb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Crisis Management &amp; Conflict Resolution</w:t>
            </w:r>
          </w:p>
          <w:p w14:paraId="07882FF3" w14:textId="77777777" w:rsidR="0046558F" w:rsidRPr="00F37B9A" w:rsidRDefault="0046558F" w:rsidP="0046558F">
            <w:pPr>
              <w:pStyle w:val="NormalWeb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Strong Communication &amp; Leadership</w:t>
            </w:r>
          </w:p>
          <w:p w14:paraId="0EA43661" w14:textId="77777777" w:rsidR="0046558F" w:rsidRPr="00F37B9A" w:rsidRDefault="0046558F" w:rsidP="0046558F">
            <w:pPr>
              <w:pStyle w:val="NormalWeb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Attention to Detail &amp; Organization</w:t>
            </w:r>
          </w:p>
          <w:p w14:paraId="4CC6D276" w14:textId="77777777" w:rsidR="0046558F" w:rsidRPr="00F37B9A" w:rsidRDefault="0046558F" w:rsidP="0046558F">
            <w:pPr>
              <w:pStyle w:val="NormalWeb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Computer Literacy &amp; Technical Proficiency</w:t>
            </w:r>
          </w:p>
          <w:p w14:paraId="0284E268" w14:textId="77777777" w:rsidR="0046558F" w:rsidRPr="00F37B9A" w:rsidRDefault="0046558F" w:rsidP="0046558F">
            <w:pPr>
              <w:pStyle w:val="NormalWeb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Customer Service &amp; Problem Solving</w:t>
            </w:r>
          </w:p>
          <w:p w14:paraId="1B1D8EAA" w14:textId="27034056" w:rsidR="00741125" w:rsidRPr="00F37B9A" w:rsidRDefault="00741125" w:rsidP="00741125">
            <w:pPr>
              <w:rPr>
                <w:sz w:val="16"/>
                <w:szCs w:val="16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3"/>
            </w:tblGrid>
            <w:tr w:rsidR="00C612DA" w:rsidRPr="00F37B9A" w14:paraId="2CD904A7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57F6DAC3" w14:textId="77777777" w:rsidR="00C612DA" w:rsidRPr="00F37B9A" w:rsidRDefault="00000000" w:rsidP="00C612DA">
                  <w:pPr>
                    <w:pStyle w:val="Heading1"/>
                    <w:rPr>
                      <w:sz w:val="44"/>
                      <w:szCs w:val="24"/>
                    </w:rPr>
                  </w:pPr>
                  <w:sdt>
                    <w:sdtPr>
                      <w:rPr>
                        <w:sz w:val="44"/>
                        <w:szCs w:val="24"/>
                      </w:rPr>
                      <w:alias w:val="Your Name:"/>
                      <w:tag w:val="Your Name:"/>
                      <w:id w:val="1982421306"/>
                      <w:placeholder>
                        <w:docPart w:val="28C879D50FA1094EB510DEFA633950C7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46558F" w:rsidRPr="00F37B9A">
                        <w:rPr>
                          <w:sz w:val="44"/>
                          <w:szCs w:val="24"/>
                        </w:rPr>
                        <w:t>Tamia Evans</w:t>
                      </w:r>
                    </w:sdtContent>
                  </w:sdt>
                </w:p>
                <w:p w14:paraId="34333DDD" w14:textId="1323DCBB" w:rsidR="00C612DA" w:rsidRPr="00F37B9A" w:rsidRDefault="00000000" w:rsidP="00E02DCD">
                  <w:pPr>
                    <w:pStyle w:val="Heading2"/>
                    <w:rPr>
                      <w:sz w:val="16"/>
                      <w:szCs w:val="22"/>
                    </w:rPr>
                  </w:pPr>
                  <w:sdt>
                    <w:sdtPr>
                      <w:rPr>
                        <w:sz w:val="16"/>
                        <w:szCs w:val="22"/>
                      </w:rPr>
                      <w:alias w:val="Profession or Industry:"/>
                      <w:tag w:val="Profession or Industry:"/>
                      <w:id w:val="-83681269"/>
                      <w:placeholder>
                        <w:docPart w:val="5D8D6B90E1244B479F0B9D32C9ADF67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408A6" w:rsidRPr="00F37B9A">
                        <w:rPr>
                          <w:sz w:val="16"/>
                          <w:szCs w:val="22"/>
                        </w:rPr>
                        <w:t>eMAIL: tamiaevans03@gmail.com</w:t>
                      </w:r>
                    </w:sdtContent>
                  </w:sdt>
                  <w:r w:rsidR="00E02DCD" w:rsidRPr="00F37B9A">
                    <w:rPr>
                      <w:sz w:val="16"/>
                      <w:szCs w:val="22"/>
                    </w:rPr>
                    <w:t xml:space="preserve"> | </w:t>
                  </w:r>
                  <w:sdt>
                    <w:sdtPr>
                      <w:rPr>
                        <w:sz w:val="16"/>
                        <w:szCs w:val="22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F1C28E851FBED547A8C3726DF98EADF4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576F9D" w:rsidRPr="00F37B9A">
                        <w:rPr>
                          <w:sz w:val="16"/>
                          <w:szCs w:val="22"/>
                        </w:rPr>
                        <w:t>Phone: 773</w:t>
                      </w:r>
                      <w:r w:rsidR="00E92B0C" w:rsidRPr="00F37B9A">
                        <w:rPr>
                          <w:sz w:val="16"/>
                          <w:szCs w:val="22"/>
                        </w:rPr>
                        <w:t>.</w:t>
                      </w:r>
                      <w:r w:rsidR="00576F9D" w:rsidRPr="00F37B9A">
                        <w:rPr>
                          <w:sz w:val="16"/>
                          <w:szCs w:val="22"/>
                        </w:rPr>
                        <w:t>818</w:t>
                      </w:r>
                      <w:r w:rsidR="00E92B0C" w:rsidRPr="00F37B9A">
                        <w:rPr>
                          <w:sz w:val="16"/>
                          <w:szCs w:val="22"/>
                        </w:rPr>
                        <w:t>.</w:t>
                      </w:r>
                      <w:r w:rsidR="00576F9D" w:rsidRPr="00F37B9A">
                        <w:rPr>
                          <w:sz w:val="16"/>
                          <w:szCs w:val="22"/>
                        </w:rPr>
                        <w:t>3842</w:t>
                      </w:r>
                      <w:r w:rsidR="00E92B0C" w:rsidRPr="00F37B9A">
                        <w:rPr>
                          <w:sz w:val="16"/>
                          <w:szCs w:val="22"/>
                        </w:rPr>
                        <w:t xml:space="preserve"> </w:t>
                      </w:r>
                      <w:r w:rsidR="00E92B0C" w:rsidRPr="00F37B9A">
                        <w:rPr>
                          <w:sz w:val="16"/>
                          <w:szCs w:val="22"/>
                        </w:rPr>
                        <w:br/>
                        <w:t>1929 182nd street lansing IL 60438</w:t>
                      </w:r>
                    </w:sdtContent>
                  </w:sdt>
                </w:p>
              </w:tc>
            </w:tr>
          </w:tbl>
          <w:p w14:paraId="1C944B71" w14:textId="77777777" w:rsidR="002C2CDD" w:rsidRPr="00F37B9A" w:rsidRDefault="00000000" w:rsidP="007569C1">
            <w:pPr>
              <w:pStyle w:val="Heading3"/>
              <w:rPr>
                <w:sz w:val="24"/>
                <w:szCs w:val="21"/>
              </w:rPr>
            </w:pPr>
            <w:sdt>
              <w:sdtPr>
                <w:rPr>
                  <w:sz w:val="24"/>
                  <w:szCs w:val="21"/>
                </w:rPr>
                <w:alias w:val="Experience:"/>
                <w:tag w:val="Experience:"/>
                <w:id w:val="1217937480"/>
                <w:placeholder>
                  <w:docPart w:val="EB9C2BAFBA1053498B4A65BEA8A0CF57"/>
                </w:placeholder>
                <w:temporary/>
                <w:showingPlcHdr/>
                <w15:appearance w15:val="hidden"/>
              </w:sdtPr>
              <w:sdtContent>
                <w:r w:rsidR="002C2CDD" w:rsidRPr="00F37B9A">
                  <w:rPr>
                    <w:sz w:val="24"/>
                    <w:szCs w:val="21"/>
                  </w:rPr>
                  <w:t>Experience</w:t>
                </w:r>
              </w:sdtContent>
            </w:sdt>
          </w:p>
          <w:p w14:paraId="3D3AB276" w14:textId="413F72D6" w:rsidR="00D73A4D" w:rsidRPr="00F37B9A" w:rsidRDefault="00D73A4D" w:rsidP="00D73A4D">
            <w:pPr>
              <w:pStyle w:val="NormalWeb"/>
              <w:spacing w:before="0" w:beforeAutospacing="0" w:after="0" w:afterAutospacing="0"/>
              <w:rPr>
                <w:rStyle w:val="Strong"/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 xml:space="preserve">US Navy Reserve </w:t>
            </w:r>
            <w:r w:rsidR="00F37B9A" w:rsidRPr="00F37B9A">
              <w:rPr>
                <w:rStyle w:val="Strong"/>
                <w:sz w:val="21"/>
                <w:szCs w:val="21"/>
              </w:rPr>
              <w:t>US Transportation Command</w:t>
            </w:r>
          </w:p>
          <w:p w14:paraId="08383943" w14:textId="647DAFFB" w:rsidR="00D73A4D" w:rsidRPr="00F37B9A" w:rsidRDefault="00D73A4D" w:rsidP="00D73A4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F37B9A">
              <w:rPr>
                <w:rStyle w:val="Strong"/>
                <w:b w:val="0"/>
                <w:bCs w:val="0"/>
                <w:sz w:val="22"/>
                <w:szCs w:val="22"/>
              </w:rPr>
              <w:t xml:space="preserve">2022- Present |Intel Specialist </w:t>
            </w:r>
          </w:p>
          <w:p w14:paraId="63C0A5DE" w14:textId="77777777" w:rsidR="00E92B0C" w:rsidRPr="00F37B9A" w:rsidRDefault="00E92B0C" w:rsidP="00D73A4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1"/>
                <w:szCs w:val="21"/>
              </w:rPr>
            </w:pPr>
          </w:p>
          <w:p w14:paraId="5E3E0E5A" w14:textId="7A095F00" w:rsidR="00D73A4D" w:rsidRPr="00F37B9A" w:rsidRDefault="00E92B0C" w:rsidP="00E92B0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  <w:bCs w:val="0"/>
                <w:sz w:val="21"/>
                <w:szCs w:val="21"/>
              </w:rPr>
            </w:pPr>
            <w:r w:rsidRPr="00F37B9A">
              <w:rPr>
                <w:rStyle w:val="Strong"/>
                <w:b w:val="0"/>
                <w:bCs w:val="0"/>
                <w:sz w:val="21"/>
                <w:szCs w:val="21"/>
              </w:rPr>
              <w:t>Support the development of strategic plans and policies by providing comprehensive and quick look intelligence assessments.</w:t>
            </w:r>
          </w:p>
          <w:p w14:paraId="7B9104F2" w14:textId="0A258DD0" w:rsidR="00E92B0C" w:rsidRPr="00F37B9A" w:rsidRDefault="00E92B0C" w:rsidP="00E92B0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Strong"/>
                <w:b w:val="0"/>
                <w:bCs w:val="0"/>
                <w:sz w:val="21"/>
                <w:szCs w:val="21"/>
              </w:rPr>
            </w:pPr>
            <w:r w:rsidRPr="00F37B9A">
              <w:rPr>
                <w:rStyle w:val="Strong"/>
                <w:b w:val="0"/>
                <w:bCs w:val="0"/>
                <w:sz w:val="21"/>
                <w:szCs w:val="21"/>
              </w:rPr>
              <w:t xml:space="preserve">Provide enhanced situational awareness and decision </w:t>
            </w:r>
            <w:proofErr w:type="spellStart"/>
            <w:r w:rsidRPr="00F37B9A">
              <w:rPr>
                <w:rStyle w:val="Strong"/>
                <w:b w:val="0"/>
                <w:bCs w:val="0"/>
                <w:sz w:val="21"/>
                <w:szCs w:val="21"/>
              </w:rPr>
              <w:t>n</w:t>
            </w:r>
            <w:proofErr w:type="spellEnd"/>
            <w:r w:rsidRPr="00F37B9A">
              <w:rPr>
                <w:rStyle w:val="Strong"/>
                <w:b w:val="0"/>
                <w:bCs w:val="0"/>
                <w:sz w:val="21"/>
                <w:szCs w:val="21"/>
              </w:rPr>
              <w:t xml:space="preserve"> making capabilities for senior leadership through timely and accurate intelligence reporting. </w:t>
            </w:r>
          </w:p>
          <w:p w14:paraId="297E587B" w14:textId="77777777" w:rsidR="00E92B0C" w:rsidRPr="00F37B9A" w:rsidRDefault="00E92B0C" w:rsidP="00E92B0C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b w:val="0"/>
                <w:bCs w:val="0"/>
                <w:sz w:val="21"/>
                <w:szCs w:val="21"/>
              </w:rPr>
            </w:pPr>
          </w:p>
          <w:p w14:paraId="0EE81F2C" w14:textId="4D9167DF" w:rsidR="0046558F" w:rsidRPr="00F37B9A" w:rsidRDefault="0046558F" w:rsidP="00E92B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7B9A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Beauty Advisor</w:t>
            </w:r>
            <w:r w:rsidRPr="00F37B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Sephora | </w:t>
            </w:r>
            <w:r w:rsidR="00506081" w:rsidRPr="00F37B9A">
              <w:rPr>
                <w:rFonts w:ascii="Times New Roman" w:hAnsi="Times New Roman" w:cs="Times New Roman"/>
                <w:sz w:val="22"/>
                <w:szCs w:val="22"/>
              </w:rPr>
              <w:t>August</w:t>
            </w:r>
            <w:r w:rsidRPr="00F37B9A">
              <w:rPr>
                <w:rFonts w:ascii="Times New Roman" w:hAnsi="Times New Roman" w:cs="Times New Roman"/>
                <w:sz w:val="22"/>
                <w:szCs w:val="22"/>
              </w:rPr>
              <w:t xml:space="preserve"> 2024 – </w:t>
            </w:r>
            <w:r w:rsidR="00E92B0C" w:rsidRPr="00F37B9A">
              <w:rPr>
                <w:rFonts w:ascii="Times New Roman" w:hAnsi="Times New Roman" w:cs="Times New Roman"/>
                <w:sz w:val="22"/>
                <w:szCs w:val="22"/>
              </w:rPr>
              <w:t>August 2025</w:t>
            </w:r>
          </w:p>
          <w:p w14:paraId="7A0081F2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Provide personalized beauty consultations to clients, ensuring exceptional customer service.</w:t>
            </w:r>
          </w:p>
          <w:p w14:paraId="00860C24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Educate clients on product benefits and proper usage, enhancing their shopping experience.</w:t>
            </w:r>
          </w:p>
          <w:p w14:paraId="5176E56A" w14:textId="77777777" w:rsidR="00506081" w:rsidRPr="00F37B9A" w:rsidRDefault="0046558F" w:rsidP="0046558F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Maintain an organized and visually appealing sales floor, meeting store presentation standards.</w:t>
            </w:r>
          </w:p>
          <w:p w14:paraId="29340DCE" w14:textId="5944428E" w:rsidR="0046558F" w:rsidRPr="00F37B9A" w:rsidRDefault="0010451E" w:rsidP="000A64BA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 xml:space="preserve">IT Administrative </w:t>
            </w:r>
            <w:r w:rsidR="0046558F" w:rsidRPr="00F37B9A">
              <w:rPr>
                <w:rStyle w:val="Strong"/>
                <w:sz w:val="21"/>
                <w:szCs w:val="21"/>
              </w:rPr>
              <w:t>Assistant</w:t>
            </w:r>
            <w:r w:rsidR="0046558F" w:rsidRPr="00F37B9A">
              <w:rPr>
                <w:sz w:val="21"/>
                <w:szCs w:val="21"/>
              </w:rPr>
              <w:br/>
              <w:t xml:space="preserve">Southern Illinois University Edwardsville </w:t>
            </w:r>
            <w:r w:rsidRPr="00F37B9A">
              <w:rPr>
                <w:sz w:val="21"/>
                <w:szCs w:val="21"/>
              </w:rPr>
              <w:t>IT department</w:t>
            </w:r>
            <w:r w:rsidR="0046558F" w:rsidRPr="00F37B9A">
              <w:rPr>
                <w:sz w:val="21"/>
                <w:szCs w:val="21"/>
              </w:rPr>
              <w:t xml:space="preserve"> | </w:t>
            </w:r>
            <w:r w:rsidRPr="00F37B9A">
              <w:rPr>
                <w:sz w:val="21"/>
                <w:szCs w:val="21"/>
              </w:rPr>
              <w:t>August 2024</w:t>
            </w:r>
            <w:r w:rsidR="0046558F" w:rsidRPr="00F37B9A">
              <w:rPr>
                <w:sz w:val="21"/>
                <w:szCs w:val="21"/>
              </w:rPr>
              <w:t xml:space="preserve"> – </w:t>
            </w:r>
            <w:r w:rsidR="00D940B5" w:rsidRPr="00F37B9A">
              <w:rPr>
                <w:sz w:val="21"/>
                <w:szCs w:val="21"/>
              </w:rPr>
              <w:t>April 2025</w:t>
            </w:r>
          </w:p>
          <w:p w14:paraId="52174F9C" w14:textId="73EE0BF7" w:rsidR="0010451E" w:rsidRPr="00F37B9A" w:rsidRDefault="0010451E" w:rsidP="00A408A6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37B9A">
              <w:rPr>
                <w:rStyle w:val="Strong"/>
                <w:rFonts w:eastAsiaTheme="majorEastAsia"/>
                <w:b w:val="0"/>
                <w:bCs w:val="0"/>
                <w:sz w:val="21"/>
                <w:szCs w:val="21"/>
              </w:rPr>
              <w:t>Facilitated efficient onboarding</w:t>
            </w:r>
            <w:r w:rsidRPr="00F37B9A">
              <w:rPr>
                <w:sz w:val="21"/>
                <w:szCs w:val="21"/>
              </w:rPr>
              <w:t xml:space="preserve"> by processing system access request forms and confidentiality agreements, ensuring compliance with security protocols.</w:t>
            </w:r>
          </w:p>
          <w:p w14:paraId="2ED1B5E3" w14:textId="77777777" w:rsidR="0010451E" w:rsidRPr="00F37B9A" w:rsidRDefault="0010451E" w:rsidP="00A408A6">
            <w:pPr>
              <w:pStyle w:val="NormalWe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37B9A">
              <w:rPr>
                <w:rStyle w:val="Strong"/>
                <w:rFonts w:eastAsiaTheme="majorEastAsia"/>
                <w:b w:val="0"/>
                <w:bCs w:val="0"/>
                <w:sz w:val="21"/>
                <w:szCs w:val="21"/>
              </w:rPr>
              <w:t>Streamlined communications</w:t>
            </w:r>
            <w:r w:rsidRPr="00F37B9A">
              <w:rPr>
                <w:sz w:val="21"/>
                <w:szCs w:val="21"/>
              </w:rPr>
              <w:t xml:space="preserve"> by promptly responding to emails and addressing user inquiries, contributing to improved departmental efficiency</w:t>
            </w:r>
          </w:p>
          <w:p w14:paraId="7D3D9E02" w14:textId="58A3DD2D" w:rsidR="0046558F" w:rsidRPr="00F37B9A" w:rsidRDefault="0010451E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rStyle w:val="Strong"/>
                <w:rFonts w:eastAsiaTheme="majorEastAsia"/>
                <w:b w:val="0"/>
                <w:bCs w:val="0"/>
                <w:sz w:val="21"/>
                <w:szCs w:val="21"/>
              </w:rPr>
              <w:t>Managed user accounts and system access</w:t>
            </w:r>
            <w:r w:rsidRPr="00F37B9A">
              <w:rPr>
                <w:sz w:val="21"/>
                <w:szCs w:val="21"/>
              </w:rPr>
              <w:t xml:space="preserve"> through accurate data entry and verification processes using industry-standard tools and platforms</w:t>
            </w:r>
            <w:r w:rsidR="0046558F" w:rsidRPr="00F37B9A">
              <w:rPr>
                <w:sz w:val="21"/>
                <w:szCs w:val="21"/>
              </w:rPr>
              <w:t>.</w:t>
            </w:r>
          </w:p>
          <w:p w14:paraId="3FE3BFAB" w14:textId="77777777" w:rsidR="0046558F" w:rsidRPr="00F37B9A" w:rsidRDefault="0046558F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>Assistant Manager</w:t>
            </w:r>
            <w:r w:rsidRPr="00F37B9A">
              <w:rPr>
                <w:sz w:val="21"/>
                <w:szCs w:val="21"/>
              </w:rPr>
              <w:br/>
              <w:t>T-Mobile | May 2021 – August 2022</w:t>
            </w:r>
          </w:p>
          <w:p w14:paraId="7B0CF105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Implemented promotional strategies, exceeding sales targets consistently.</w:t>
            </w:r>
          </w:p>
          <w:p w14:paraId="3A87569C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lastRenderedPageBreak/>
              <w:t>Managed inventory and operational logistics to support seamless store operations.</w:t>
            </w:r>
          </w:p>
          <w:p w14:paraId="7CEBF0D8" w14:textId="6F6F3B70" w:rsidR="002C2CDD" w:rsidRPr="00F37B9A" w:rsidRDefault="0046558F" w:rsidP="007569C1">
            <w:pPr>
              <w:pStyle w:val="Heading3"/>
              <w:rPr>
                <w:sz w:val="24"/>
                <w:szCs w:val="21"/>
                <w:lang w:val="fr-FR"/>
              </w:rPr>
            </w:pPr>
            <w:r w:rsidRPr="00F37B9A">
              <w:rPr>
                <w:sz w:val="24"/>
                <w:szCs w:val="21"/>
              </w:rPr>
              <w:t>EDUCATION</w:t>
            </w:r>
            <w:r w:rsidR="0009248C" w:rsidRPr="00F37B9A">
              <w:rPr>
                <w:sz w:val="24"/>
                <w:szCs w:val="21"/>
                <w:lang w:val="fr-FR"/>
              </w:rPr>
              <w:t>/ CERTIFICATIONS</w:t>
            </w:r>
          </w:p>
          <w:p w14:paraId="3239714A" w14:textId="1A04F0EF" w:rsidR="0046558F" w:rsidRPr="00F37B9A" w:rsidRDefault="0046558F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rStyle w:val="Strong"/>
                <w:sz w:val="21"/>
                <w:szCs w:val="21"/>
              </w:rPr>
              <w:t>Southern Illinois University Edwardsville (SIUE)</w:t>
            </w:r>
            <w:r w:rsidRPr="00F37B9A">
              <w:rPr>
                <w:sz w:val="21"/>
                <w:szCs w:val="21"/>
              </w:rPr>
              <w:br/>
              <w:t xml:space="preserve">Bachelor of </w:t>
            </w:r>
            <w:r w:rsidR="00336F4E" w:rsidRPr="00F37B9A">
              <w:rPr>
                <w:sz w:val="21"/>
                <w:szCs w:val="21"/>
              </w:rPr>
              <w:t>Science</w:t>
            </w:r>
            <w:r w:rsidRPr="00F37B9A">
              <w:rPr>
                <w:sz w:val="21"/>
                <w:szCs w:val="21"/>
              </w:rPr>
              <w:t xml:space="preserve"> in Psychology &amp; Criminal Justice | Minor: Forensic Science</w:t>
            </w:r>
            <w:r w:rsidRPr="00F37B9A">
              <w:rPr>
                <w:sz w:val="21"/>
                <w:szCs w:val="21"/>
              </w:rPr>
              <w:br/>
              <w:t>2022 – Present</w:t>
            </w:r>
          </w:p>
          <w:p w14:paraId="01C600E4" w14:textId="7E272FD9" w:rsidR="0009248C" w:rsidRPr="00F37B9A" w:rsidRDefault="00131CA3" w:rsidP="0046558F">
            <w:pPr>
              <w:pStyle w:val="NormalWeb"/>
              <w:rPr>
                <w:b/>
                <w:bCs/>
                <w:sz w:val="21"/>
                <w:szCs w:val="21"/>
              </w:rPr>
            </w:pPr>
            <w:r w:rsidRPr="00F37B9A">
              <w:rPr>
                <w:b/>
                <w:bCs/>
                <w:sz w:val="21"/>
                <w:szCs w:val="21"/>
              </w:rPr>
              <w:t>Information warfa</w:t>
            </w:r>
            <w:r w:rsidR="009325C4" w:rsidRPr="00F37B9A">
              <w:rPr>
                <w:b/>
                <w:bCs/>
                <w:sz w:val="21"/>
                <w:szCs w:val="21"/>
              </w:rPr>
              <w:t>re training command (IWTC)</w:t>
            </w:r>
          </w:p>
          <w:p w14:paraId="471A2B09" w14:textId="596A5683" w:rsidR="009325C4" w:rsidRPr="00F37B9A" w:rsidRDefault="008C2A82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I</w:t>
            </w:r>
            <w:r w:rsidR="00E92B0C" w:rsidRPr="00F37B9A">
              <w:rPr>
                <w:sz w:val="21"/>
                <w:szCs w:val="21"/>
              </w:rPr>
              <w:t xml:space="preserve">ntelligence </w:t>
            </w:r>
            <w:r w:rsidRPr="00F37B9A">
              <w:rPr>
                <w:sz w:val="21"/>
                <w:szCs w:val="21"/>
              </w:rPr>
              <w:t>specialist</w:t>
            </w:r>
            <w:r w:rsidR="00891146" w:rsidRPr="00F37B9A">
              <w:rPr>
                <w:sz w:val="21"/>
                <w:szCs w:val="21"/>
              </w:rPr>
              <w:t xml:space="preserve"> “A” School </w:t>
            </w:r>
            <w:r w:rsidR="0010278B" w:rsidRPr="00F37B9A">
              <w:rPr>
                <w:sz w:val="21"/>
                <w:szCs w:val="21"/>
                <w:lang w:val="fr-FR"/>
              </w:rPr>
              <w:t>|</w:t>
            </w:r>
            <w:r w:rsidR="00D61EA0" w:rsidRPr="00F37B9A">
              <w:rPr>
                <w:sz w:val="21"/>
                <w:szCs w:val="21"/>
              </w:rPr>
              <w:t xml:space="preserve"> Intelligence analyst certification</w:t>
            </w:r>
          </w:p>
          <w:p w14:paraId="75DCD920" w14:textId="53AB1C9B" w:rsidR="00D61EA0" w:rsidRPr="00F37B9A" w:rsidRDefault="005F5EFF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November 2021-April 2022</w:t>
            </w:r>
          </w:p>
          <w:p w14:paraId="31442C26" w14:textId="77777777" w:rsidR="00F37B9A" w:rsidRPr="00F37B9A" w:rsidRDefault="00F37B9A" w:rsidP="0046558F">
            <w:pPr>
              <w:pStyle w:val="NormalWeb"/>
              <w:rPr>
                <w:b/>
                <w:bCs/>
                <w:sz w:val="21"/>
                <w:szCs w:val="21"/>
              </w:rPr>
            </w:pPr>
            <w:r w:rsidRPr="00F37B9A">
              <w:rPr>
                <w:b/>
                <w:bCs/>
                <w:sz w:val="21"/>
                <w:szCs w:val="21"/>
              </w:rPr>
              <w:t>Naval Leadership and Ethics Command</w:t>
            </w:r>
          </w:p>
          <w:p w14:paraId="5740B74D" w14:textId="5BDFBC35" w:rsidR="00F37B9A" w:rsidRPr="00F37B9A" w:rsidRDefault="00F37B9A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Intermediate Leadership Development Course</w:t>
            </w:r>
          </w:p>
          <w:p w14:paraId="0789A1FF" w14:textId="08C75D44" w:rsidR="00F37B9A" w:rsidRPr="00F37B9A" w:rsidRDefault="00F37B9A" w:rsidP="0046558F">
            <w:pPr>
              <w:pStyle w:val="NormalWeb"/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June 2024</w:t>
            </w:r>
          </w:p>
          <w:p w14:paraId="39D66070" w14:textId="77777777" w:rsidR="002C2CDD" w:rsidRPr="00F37B9A" w:rsidRDefault="00000000" w:rsidP="007569C1">
            <w:pPr>
              <w:pStyle w:val="Heading3"/>
              <w:rPr>
                <w:sz w:val="24"/>
                <w:szCs w:val="21"/>
              </w:rPr>
            </w:pPr>
            <w:sdt>
              <w:sdtPr>
                <w:rPr>
                  <w:sz w:val="24"/>
                  <w:szCs w:val="21"/>
                </w:rPr>
                <w:alias w:val="Volunteer Experience or Leadership:"/>
                <w:tag w:val="Volunteer Experience or Leadership:"/>
                <w:id w:val="-1093778966"/>
                <w:placeholder>
                  <w:docPart w:val="48CE0F3CCA418941B70936A70555E1C9"/>
                </w:placeholder>
                <w:temporary/>
                <w:showingPlcHdr/>
                <w15:appearance w15:val="hidden"/>
              </w:sdtPr>
              <w:sdtContent>
                <w:r w:rsidR="002C2CDD" w:rsidRPr="00F37B9A">
                  <w:rPr>
                    <w:sz w:val="24"/>
                    <w:szCs w:val="21"/>
                  </w:rPr>
                  <w:t>Volunteer Experience or Leadership</w:t>
                </w:r>
              </w:sdtContent>
            </w:sdt>
          </w:p>
          <w:p w14:paraId="0D9D28AA" w14:textId="77777777" w:rsidR="00741125" w:rsidRPr="00F37B9A" w:rsidRDefault="0046558F" w:rsidP="00741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7B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Hood Heros Chicago</w:t>
            </w:r>
            <w:r w:rsidRPr="00F37B9A">
              <w:rPr>
                <w:rFonts w:ascii="Times New Roman" w:hAnsi="Times New Roman" w:cs="Times New Roman"/>
                <w:sz w:val="22"/>
                <w:szCs w:val="22"/>
              </w:rPr>
              <w:t xml:space="preserve"> | June 2024-August 2024</w:t>
            </w:r>
          </w:p>
          <w:p w14:paraId="0298814C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Coordinated community outreach initiatives with local businesses and organizations.</w:t>
            </w:r>
          </w:p>
          <w:p w14:paraId="2FA4FCEE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Supervised and mentored youth employees, aged 16-19, fostering skill development and teamwork.</w:t>
            </w:r>
          </w:p>
          <w:p w14:paraId="6787F267" w14:textId="77777777" w:rsidR="0046558F" w:rsidRPr="00F37B9A" w:rsidRDefault="0046558F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Provided guidance and oversight for daily tasks at designated community service sites.</w:t>
            </w:r>
          </w:p>
          <w:p w14:paraId="5360EC9C" w14:textId="77777777" w:rsidR="0046558F" w:rsidRPr="00F37B9A" w:rsidRDefault="00A408A6" w:rsidP="007411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7B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Boys and Girls Club Alton</w:t>
            </w:r>
            <w:r w:rsidRPr="00F37B9A">
              <w:rPr>
                <w:rFonts w:ascii="Times New Roman" w:hAnsi="Times New Roman" w:cs="Times New Roman"/>
                <w:sz w:val="22"/>
                <w:szCs w:val="22"/>
              </w:rPr>
              <w:t xml:space="preserve"> | August 2023-April 2024</w:t>
            </w:r>
          </w:p>
          <w:p w14:paraId="28647C5B" w14:textId="77777777" w:rsidR="00A408A6" w:rsidRPr="00F37B9A" w:rsidRDefault="00A408A6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Facilitated engaging activities and discussions to support teens in building social and leadership skills.</w:t>
            </w:r>
          </w:p>
          <w:p w14:paraId="3203744B" w14:textId="1AF8C12D" w:rsidR="00A408A6" w:rsidRPr="00F37B9A" w:rsidRDefault="00A408A6" w:rsidP="00A408A6">
            <w:pPr>
              <w:pStyle w:val="NormalWeb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Provided mentorship and guidance, fostering a positive and supportive environment for personal grow</w:t>
            </w:r>
            <w:r w:rsidR="00E92B0C" w:rsidRPr="00F37B9A">
              <w:rPr>
                <w:sz w:val="21"/>
                <w:szCs w:val="21"/>
              </w:rPr>
              <w:t>th.</w:t>
            </w:r>
          </w:p>
          <w:p w14:paraId="70E3C78F" w14:textId="5C97033F" w:rsidR="00A408A6" w:rsidRPr="00F37B9A" w:rsidRDefault="00A408A6" w:rsidP="00506081">
            <w:pPr>
              <w:pStyle w:val="NormalWeb"/>
              <w:ind w:left="720"/>
              <w:rPr>
                <w:sz w:val="21"/>
                <w:szCs w:val="21"/>
              </w:rPr>
            </w:pPr>
            <w:r w:rsidRPr="00F37B9A">
              <w:rPr>
                <w:sz w:val="21"/>
                <w:szCs w:val="21"/>
              </w:rPr>
              <w:t>.</w:t>
            </w:r>
          </w:p>
          <w:p w14:paraId="296A5023" w14:textId="77777777" w:rsidR="00A408A6" w:rsidRPr="00F37B9A" w:rsidRDefault="00A408A6" w:rsidP="00741125">
            <w:pPr>
              <w:rPr>
                <w:sz w:val="16"/>
                <w:szCs w:val="16"/>
              </w:rPr>
            </w:pPr>
          </w:p>
          <w:p w14:paraId="703E8C1D" w14:textId="05CE72B1" w:rsidR="00A408A6" w:rsidRPr="00F37B9A" w:rsidRDefault="00A408A6" w:rsidP="00741125">
            <w:pPr>
              <w:rPr>
                <w:sz w:val="16"/>
                <w:szCs w:val="16"/>
              </w:rPr>
            </w:pPr>
          </w:p>
        </w:tc>
      </w:tr>
    </w:tbl>
    <w:p w14:paraId="4634A5E0" w14:textId="7C04551C" w:rsidR="00EF7CC9" w:rsidRPr="00F37B9A" w:rsidRDefault="00EF7CC9" w:rsidP="00E22E87">
      <w:pPr>
        <w:pStyle w:val="NoSpacing"/>
        <w:rPr>
          <w:sz w:val="16"/>
          <w:szCs w:val="16"/>
        </w:rPr>
      </w:pPr>
    </w:p>
    <w:sectPr w:rsidR="00EF7CC9" w:rsidRPr="00F37B9A" w:rsidSect="00D940B5">
      <w:footerReference w:type="default" r:id="rId7"/>
      <w:footerReference w:type="first" r:id="rId8"/>
      <w:pgSz w:w="12240" w:h="15840"/>
      <w:pgMar w:top="864" w:right="864" w:bottom="1728" w:left="864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2FE6" w14:textId="77777777" w:rsidR="00CC50CC" w:rsidRDefault="00CC50CC" w:rsidP="00713050">
      <w:pPr>
        <w:spacing w:line="240" w:lineRule="auto"/>
      </w:pPr>
      <w:r>
        <w:separator/>
      </w:r>
    </w:p>
  </w:endnote>
  <w:endnote w:type="continuationSeparator" w:id="0">
    <w:p w14:paraId="5FC757F0" w14:textId="77777777" w:rsidR="00CC50CC" w:rsidRDefault="00CC50C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810002EF" w:usb1="0000000A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5A55" w14:textId="708FC516" w:rsidR="00C2098A" w:rsidRDefault="00C2098A" w:rsidP="00506081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636B" w14:textId="77777777" w:rsidR="00217980" w:rsidRDefault="00217980" w:rsidP="00A408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524D" w14:textId="77777777" w:rsidR="00CC50CC" w:rsidRDefault="00CC50CC" w:rsidP="00713050">
      <w:pPr>
        <w:spacing w:line="240" w:lineRule="auto"/>
      </w:pPr>
      <w:r>
        <w:separator/>
      </w:r>
    </w:p>
  </w:footnote>
  <w:footnote w:type="continuationSeparator" w:id="0">
    <w:p w14:paraId="515F6A14" w14:textId="77777777" w:rsidR="00CC50CC" w:rsidRDefault="00CC50CC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55C1"/>
    <w:multiLevelType w:val="multilevel"/>
    <w:tmpl w:val="0EE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3044"/>
    <w:multiLevelType w:val="multilevel"/>
    <w:tmpl w:val="960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02A66"/>
    <w:multiLevelType w:val="multilevel"/>
    <w:tmpl w:val="806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23AB5"/>
    <w:multiLevelType w:val="multilevel"/>
    <w:tmpl w:val="D92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36882"/>
    <w:multiLevelType w:val="hybridMultilevel"/>
    <w:tmpl w:val="0416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26A1C"/>
    <w:multiLevelType w:val="multilevel"/>
    <w:tmpl w:val="210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2123F"/>
    <w:multiLevelType w:val="multilevel"/>
    <w:tmpl w:val="42D8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40993"/>
    <w:multiLevelType w:val="multilevel"/>
    <w:tmpl w:val="0894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A3C35"/>
    <w:multiLevelType w:val="multilevel"/>
    <w:tmpl w:val="F0D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58896">
    <w:abstractNumId w:val="1"/>
  </w:num>
  <w:num w:numId="2" w16cid:durableId="425153800">
    <w:abstractNumId w:val="0"/>
  </w:num>
  <w:num w:numId="3" w16cid:durableId="816729670">
    <w:abstractNumId w:val="5"/>
  </w:num>
  <w:num w:numId="4" w16cid:durableId="355347901">
    <w:abstractNumId w:val="2"/>
  </w:num>
  <w:num w:numId="5" w16cid:durableId="385764376">
    <w:abstractNumId w:val="8"/>
  </w:num>
  <w:num w:numId="6" w16cid:durableId="494346162">
    <w:abstractNumId w:val="6"/>
  </w:num>
  <w:num w:numId="7" w16cid:durableId="2365707">
    <w:abstractNumId w:val="7"/>
  </w:num>
  <w:num w:numId="8" w16cid:durableId="1835343316">
    <w:abstractNumId w:val="3"/>
  </w:num>
  <w:num w:numId="9" w16cid:durableId="4674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F"/>
    <w:rsid w:val="00091382"/>
    <w:rsid w:val="0009248C"/>
    <w:rsid w:val="000A64BA"/>
    <w:rsid w:val="000B0619"/>
    <w:rsid w:val="000B61CA"/>
    <w:rsid w:val="000D4C7D"/>
    <w:rsid w:val="000F5C0E"/>
    <w:rsid w:val="000F7610"/>
    <w:rsid w:val="0010278B"/>
    <w:rsid w:val="0010451E"/>
    <w:rsid w:val="00114ED7"/>
    <w:rsid w:val="00131CA3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E5634"/>
    <w:rsid w:val="002F03FA"/>
    <w:rsid w:val="00313E86"/>
    <w:rsid w:val="00333CD3"/>
    <w:rsid w:val="00336F4E"/>
    <w:rsid w:val="00340365"/>
    <w:rsid w:val="00342B64"/>
    <w:rsid w:val="00357AAB"/>
    <w:rsid w:val="00364079"/>
    <w:rsid w:val="00365EE2"/>
    <w:rsid w:val="00371432"/>
    <w:rsid w:val="00386D5B"/>
    <w:rsid w:val="00393809"/>
    <w:rsid w:val="003B7E96"/>
    <w:rsid w:val="003C5528"/>
    <w:rsid w:val="004077FB"/>
    <w:rsid w:val="00424DD9"/>
    <w:rsid w:val="0046104A"/>
    <w:rsid w:val="0046558F"/>
    <w:rsid w:val="004717C5"/>
    <w:rsid w:val="004B49BD"/>
    <w:rsid w:val="00506081"/>
    <w:rsid w:val="00523479"/>
    <w:rsid w:val="00543DB7"/>
    <w:rsid w:val="005729B0"/>
    <w:rsid w:val="00576F9D"/>
    <w:rsid w:val="005F5EFF"/>
    <w:rsid w:val="00641630"/>
    <w:rsid w:val="006558FD"/>
    <w:rsid w:val="00684488"/>
    <w:rsid w:val="006A3CE7"/>
    <w:rsid w:val="006C4C50"/>
    <w:rsid w:val="006D76B1"/>
    <w:rsid w:val="00707980"/>
    <w:rsid w:val="00713050"/>
    <w:rsid w:val="00741125"/>
    <w:rsid w:val="00746F7F"/>
    <w:rsid w:val="007569C1"/>
    <w:rsid w:val="00763832"/>
    <w:rsid w:val="00787EDC"/>
    <w:rsid w:val="007A28CE"/>
    <w:rsid w:val="007D2696"/>
    <w:rsid w:val="00811117"/>
    <w:rsid w:val="00841146"/>
    <w:rsid w:val="0088504C"/>
    <w:rsid w:val="00891146"/>
    <w:rsid w:val="0089382B"/>
    <w:rsid w:val="008A1907"/>
    <w:rsid w:val="008B39D9"/>
    <w:rsid w:val="008C2A82"/>
    <w:rsid w:val="008C6BCA"/>
    <w:rsid w:val="008C7B50"/>
    <w:rsid w:val="008F4AD7"/>
    <w:rsid w:val="009325C4"/>
    <w:rsid w:val="009B3C40"/>
    <w:rsid w:val="00A408A6"/>
    <w:rsid w:val="00A42540"/>
    <w:rsid w:val="00A42B91"/>
    <w:rsid w:val="00A50939"/>
    <w:rsid w:val="00A51ABC"/>
    <w:rsid w:val="00AA6A40"/>
    <w:rsid w:val="00AF1658"/>
    <w:rsid w:val="00B114C4"/>
    <w:rsid w:val="00B5664D"/>
    <w:rsid w:val="00B650EA"/>
    <w:rsid w:val="00B727ED"/>
    <w:rsid w:val="00BA5B40"/>
    <w:rsid w:val="00BD0206"/>
    <w:rsid w:val="00C2098A"/>
    <w:rsid w:val="00C5444A"/>
    <w:rsid w:val="00C612DA"/>
    <w:rsid w:val="00C7395D"/>
    <w:rsid w:val="00C7741E"/>
    <w:rsid w:val="00C875AB"/>
    <w:rsid w:val="00CA3DF1"/>
    <w:rsid w:val="00CA4581"/>
    <w:rsid w:val="00CC29B1"/>
    <w:rsid w:val="00CC50CC"/>
    <w:rsid w:val="00CE18D5"/>
    <w:rsid w:val="00D04109"/>
    <w:rsid w:val="00D24AF8"/>
    <w:rsid w:val="00D61EA0"/>
    <w:rsid w:val="00D73A4D"/>
    <w:rsid w:val="00D940B5"/>
    <w:rsid w:val="00DD6416"/>
    <w:rsid w:val="00DE5B9C"/>
    <w:rsid w:val="00DF4E0A"/>
    <w:rsid w:val="00E02DCD"/>
    <w:rsid w:val="00E12C60"/>
    <w:rsid w:val="00E22E87"/>
    <w:rsid w:val="00E565C5"/>
    <w:rsid w:val="00E57630"/>
    <w:rsid w:val="00E86C2B"/>
    <w:rsid w:val="00E92B0C"/>
    <w:rsid w:val="00EF7CC9"/>
    <w:rsid w:val="00F207C0"/>
    <w:rsid w:val="00F20AE5"/>
    <w:rsid w:val="00F37B9A"/>
    <w:rsid w:val="00F645C7"/>
    <w:rsid w:val="00F9716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77026"/>
  <w15:chartTrackingRefBased/>
  <w15:docId w15:val="{D9E5334C-BD83-FA48-9379-2B85B8D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iaevans/Library/Containers/com.microsoft.Word/Data/Library/Application%20Support/Microsoft/Office/16.0/DTS/en-US%7b6F2A65DE-6BCA-0342-9544-3822A8C43421%7d/%7b576B2D02-53BA-3F49-A5BB-305F47FC3241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CFB0005654474D947A1C8F294C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39E5-26A8-6343-BD89-8B72D18B2BBD}"/>
      </w:docPartPr>
      <w:docPartBody>
        <w:p w:rsidR="00CF1CB3" w:rsidRDefault="00CF1CB3">
          <w:pPr>
            <w:pStyle w:val="7BCFB0005654474D947A1C8F294CE0C2"/>
          </w:pPr>
          <w:r w:rsidRPr="00333CD3">
            <w:t>YN</w:t>
          </w:r>
        </w:p>
      </w:docPartBody>
    </w:docPart>
    <w:docPart>
      <w:docPartPr>
        <w:name w:val="28C879D50FA1094EB510DEFA6339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C5C1-9B91-D442-8194-5484B6F4975E}"/>
      </w:docPartPr>
      <w:docPartBody>
        <w:p w:rsidR="00CF1CB3" w:rsidRDefault="00CF1CB3">
          <w:pPr>
            <w:pStyle w:val="28C879D50FA1094EB510DEFA633950C7"/>
          </w:pPr>
          <w:r>
            <w:t>Your Name</w:t>
          </w:r>
        </w:p>
      </w:docPartBody>
    </w:docPart>
    <w:docPart>
      <w:docPartPr>
        <w:name w:val="5D8D6B90E1244B479F0B9D32C9AD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6D13-E2C5-7E48-9BC9-0E6A79F39A23}"/>
      </w:docPartPr>
      <w:docPartBody>
        <w:p w:rsidR="00CF1CB3" w:rsidRDefault="00CF1CB3">
          <w:pPr>
            <w:pStyle w:val="5D8D6B90E1244B479F0B9D32C9ADF67A"/>
          </w:pPr>
          <w:r>
            <w:t>Profession or Industry</w:t>
          </w:r>
        </w:p>
      </w:docPartBody>
    </w:docPart>
    <w:docPart>
      <w:docPartPr>
        <w:name w:val="F1C28E851FBED547A8C3726DF98E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6933-B4CD-CB47-BAD8-ACFCB60D2491}"/>
      </w:docPartPr>
      <w:docPartBody>
        <w:p w:rsidR="00CF1CB3" w:rsidRDefault="00CF1CB3">
          <w:pPr>
            <w:pStyle w:val="F1C28E851FBED547A8C3726DF98EADF4"/>
          </w:pPr>
          <w:r w:rsidRPr="00333CD3">
            <w:t>Link to other online properties: Portfolio/Website/Blog</w:t>
          </w:r>
        </w:p>
      </w:docPartBody>
    </w:docPart>
    <w:docPart>
      <w:docPartPr>
        <w:name w:val="EB9C2BAFBA1053498B4A65BEA8A0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50F7-0201-2D45-A79C-F881B9257CB4}"/>
      </w:docPartPr>
      <w:docPartBody>
        <w:p w:rsidR="00CF1CB3" w:rsidRDefault="00CF1CB3">
          <w:pPr>
            <w:pStyle w:val="EB9C2BAFBA1053498B4A65BEA8A0CF57"/>
          </w:pPr>
          <w:r w:rsidRPr="00333CD3">
            <w:t>Experience</w:t>
          </w:r>
        </w:p>
      </w:docPartBody>
    </w:docPart>
    <w:docPart>
      <w:docPartPr>
        <w:name w:val="48CE0F3CCA418941B70936A70555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D7E6-56D6-9546-8BF8-664FDA8A320B}"/>
      </w:docPartPr>
      <w:docPartBody>
        <w:p w:rsidR="00CF1CB3" w:rsidRDefault="00CF1CB3">
          <w:pPr>
            <w:pStyle w:val="48CE0F3CCA418941B70936A70555E1C9"/>
          </w:pPr>
          <w:r w:rsidRPr="00333CD3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810002EF" w:usb1="0000000A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B3"/>
    <w:rsid w:val="001448E8"/>
    <w:rsid w:val="00305837"/>
    <w:rsid w:val="00386D5B"/>
    <w:rsid w:val="003A3E8B"/>
    <w:rsid w:val="003B7E96"/>
    <w:rsid w:val="0059233C"/>
    <w:rsid w:val="008D4D85"/>
    <w:rsid w:val="00A51ABC"/>
    <w:rsid w:val="00AF1658"/>
    <w:rsid w:val="00CF1CB3"/>
    <w:rsid w:val="00D24AF8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FB0005654474D947A1C8F294CE0C2">
    <w:name w:val="7BCFB0005654474D947A1C8F294CE0C2"/>
  </w:style>
  <w:style w:type="paragraph" w:customStyle="1" w:styleId="28C879D50FA1094EB510DEFA633950C7">
    <w:name w:val="28C879D50FA1094EB510DEFA633950C7"/>
  </w:style>
  <w:style w:type="paragraph" w:customStyle="1" w:styleId="5D8D6B90E1244B479F0B9D32C9ADF67A">
    <w:name w:val="5D8D6B90E1244B479F0B9D32C9ADF67A"/>
  </w:style>
  <w:style w:type="paragraph" w:customStyle="1" w:styleId="F1C28E851FBED547A8C3726DF98EADF4">
    <w:name w:val="F1C28E851FBED547A8C3726DF98EADF4"/>
  </w:style>
  <w:style w:type="paragraph" w:customStyle="1" w:styleId="EB9C2BAFBA1053498B4A65BEA8A0CF57">
    <w:name w:val="EB9C2BAFBA1053498B4A65BEA8A0CF57"/>
  </w:style>
  <w:style w:type="paragraph" w:customStyle="1" w:styleId="48CE0F3CCA418941B70936A70555E1C9">
    <w:name w:val="48CE0F3CCA418941B70936A70555E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{576B2D02-53BA-3F49-A5BB-305F47FC3241}tf16392737.dotx</Template>
  <TotalTime>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eMAIL: tamiaevans03@gmail.com</dc:subject>
  <dc:creator>Tamia Evans</dc:creator>
  <cp:keywords/>
  <dc:description>Phone: 773.818.3842 
1929 182nd street lansing IL 60438</dc:description>
  <cp:lastModifiedBy>Evans, Mia</cp:lastModifiedBy>
  <cp:revision>3</cp:revision>
  <cp:lastPrinted>2025-01-24T04:33:00Z</cp:lastPrinted>
  <dcterms:created xsi:type="dcterms:W3CDTF">2025-08-27T17:51:00Z</dcterms:created>
  <dcterms:modified xsi:type="dcterms:W3CDTF">2025-09-03T00:32:00Z</dcterms:modified>
</cp:coreProperties>
</file>